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20F" w:rsidRDefault="000742C0" w:rsidP="005C220F">
      <w:pPr>
        <w:spacing w:after="0" w:line="240" w:lineRule="auto"/>
        <w:jc w:val="center"/>
        <w:rPr>
          <w:rFonts w:cs="Arial"/>
          <w:b/>
          <w:sz w:val="28"/>
          <w:lang w:val="es-ES"/>
        </w:rPr>
      </w:pPr>
      <w:r>
        <w:rPr>
          <w:rFonts w:cs="Arial"/>
          <w:b/>
          <w:sz w:val="28"/>
          <w:lang w:val="es-ES"/>
        </w:rPr>
        <w:t>DECLARACIÓ</w:t>
      </w:r>
      <w:r w:rsidR="005C220F" w:rsidRPr="00E9198C">
        <w:rPr>
          <w:rFonts w:cs="Arial"/>
          <w:b/>
          <w:sz w:val="28"/>
          <w:lang w:val="es-ES"/>
        </w:rPr>
        <w:t>N UNILATERAL DE LA VOLUNTAD</w:t>
      </w:r>
    </w:p>
    <w:p w:rsidR="00ED7716" w:rsidRPr="00E9198C" w:rsidRDefault="00ED7716" w:rsidP="005C220F">
      <w:pPr>
        <w:spacing w:after="0" w:line="240" w:lineRule="auto"/>
        <w:jc w:val="center"/>
        <w:rPr>
          <w:rFonts w:cs="Arial"/>
          <w:b/>
          <w:sz w:val="24"/>
          <w:lang w:val="es-ES"/>
        </w:rPr>
      </w:pPr>
    </w:p>
    <w:p w:rsidR="005C220F" w:rsidRDefault="005C220F" w:rsidP="00FA6819">
      <w:pPr>
        <w:spacing w:after="0" w:line="240" w:lineRule="auto"/>
        <w:jc w:val="both"/>
        <w:rPr>
          <w:rFonts w:cs="Arial"/>
          <w:lang w:val="es-ES"/>
        </w:rPr>
      </w:pPr>
    </w:p>
    <w:p w:rsidR="003802E7" w:rsidRDefault="007C51A9" w:rsidP="00FA6819">
      <w:pPr>
        <w:spacing w:after="0" w:line="240" w:lineRule="auto"/>
        <w:jc w:val="both"/>
        <w:rPr>
          <w:rFonts w:asciiTheme="minorHAnsi" w:hAnsiTheme="minorHAnsi" w:cs="Arial"/>
          <w:b/>
          <w:lang w:val="es-ES"/>
        </w:rPr>
      </w:pPr>
      <w:r w:rsidRPr="005C220F">
        <w:rPr>
          <w:rFonts w:asciiTheme="minorHAnsi" w:hAnsiTheme="minorHAnsi" w:cs="Arial"/>
          <w:lang w:val="es-ES"/>
        </w:rPr>
        <w:t xml:space="preserve">En </w:t>
      </w:r>
      <w:r w:rsidR="00CF53EC">
        <w:rPr>
          <w:rFonts w:asciiTheme="minorHAnsi" w:hAnsiTheme="minorHAnsi" w:cs="Arial"/>
          <w:lang w:val="es-ES"/>
        </w:rPr>
        <w:t xml:space="preserve">la Ciudad de </w:t>
      </w:r>
      <w:r w:rsidRPr="005C220F">
        <w:rPr>
          <w:rFonts w:asciiTheme="minorHAnsi" w:hAnsiTheme="minorHAnsi" w:cs="Arial"/>
          <w:lang w:val="es-ES"/>
        </w:rPr>
        <w:t>San Nicolás de l</w:t>
      </w:r>
      <w:r w:rsidR="003352AE" w:rsidRPr="005C220F">
        <w:rPr>
          <w:rFonts w:asciiTheme="minorHAnsi" w:hAnsiTheme="minorHAnsi" w:cs="Arial"/>
          <w:lang w:val="es-ES"/>
        </w:rPr>
        <w:t>os</w:t>
      </w:r>
      <w:r w:rsidR="00E67C4E" w:rsidRPr="005C220F">
        <w:rPr>
          <w:rFonts w:asciiTheme="minorHAnsi" w:hAnsiTheme="minorHAnsi" w:cs="Arial"/>
          <w:lang w:val="es-ES"/>
        </w:rPr>
        <w:t xml:space="preserve"> Garza, Nuevo </w:t>
      </w:r>
      <w:r w:rsidR="00B926BB" w:rsidRPr="005C220F">
        <w:rPr>
          <w:rFonts w:asciiTheme="minorHAnsi" w:hAnsiTheme="minorHAnsi" w:cs="Arial"/>
          <w:lang w:val="es-ES"/>
        </w:rPr>
        <w:t>León, en</w:t>
      </w:r>
      <w:r w:rsidR="00E67C4E" w:rsidRPr="005C220F">
        <w:rPr>
          <w:rFonts w:asciiTheme="minorHAnsi" w:hAnsiTheme="minorHAnsi" w:cs="Arial"/>
          <w:lang w:val="es-ES"/>
        </w:rPr>
        <w:t xml:space="preserve"> </w:t>
      </w:r>
      <w:r w:rsidR="00CD729A" w:rsidRPr="00583271">
        <w:rPr>
          <w:rFonts w:asciiTheme="minorHAnsi" w:hAnsiTheme="minorHAnsi" w:cs="Arial"/>
          <w:lang w:val="es-ES"/>
        </w:rPr>
        <w:t xml:space="preserve">fecha </w:t>
      </w:r>
      <w:r w:rsidR="00344B08" w:rsidRPr="00344B08">
        <w:rPr>
          <w:rFonts w:asciiTheme="minorHAnsi" w:hAnsiTheme="minorHAnsi" w:cs="Arial"/>
          <w:color w:val="FF0000"/>
          <w:lang w:val="es-ES"/>
        </w:rPr>
        <w:t>dd</w:t>
      </w:r>
      <w:r w:rsidR="00344B08">
        <w:rPr>
          <w:rFonts w:asciiTheme="minorHAnsi" w:hAnsiTheme="minorHAnsi" w:cs="Arial"/>
          <w:color w:val="FF0000"/>
          <w:lang w:val="es-ES"/>
        </w:rPr>
        <w:t xml:space="preserve"> </w:t>
      </w:r>
      <w:r w:rsidR="00344B08">
        <w:rPr>
          <w:rFonts w:asciiTheme="minorHAnsi" w:hAnsiTheme="minorHAnsi" w:cs="Arial"/>
          <w:lang w:val="es-ES"/>
        </w:rPr>
        <w:t xml:space="preserve">de   </w:t>
      </w:r>
      <w:r w:rsidR="00344B08" w:rsidRPr="00344B08">
        <w:rPr>
          <w:rFonts w:asciiTheme="minorHAnsi" w:hAnsiTheme="minorHAnsi" w:cs="Arial"/>
          <w:color w:val="FF0000"/>
          <w:lang w:val="es-ES"/>
        </w:rPr>
        <w:t>M  e  s</w:t>
      </w:r>
      <w:r w:rsidR="00344B08">
        <w:rPr>
          <w:rFonts w:asciiTheme="minorHAnsi" w:hAnsiTheme="minorHAnsi" w:cs="Arial"/>
          <w:lang w:val="es-ES"/>
        </w:rPr>
        <w:t xml:space="preserve">    </w:t>
      </w:r>
      <w:r w:rsidR="00E42C1E" w:rsidRPr="005C220F">
        <w:rPr>
          <w:rFonts w:asciiTheme="minorHAnsi" w:hAnsiTheme="minorHAnsi" w:cs="Arial"/>
          <w:lang w:val="es-ES"/>
        </w:rPr>
        <w:t xml:space="preserve">de </w:t>
      </w:r>
      <w:r w:rsidR="00344B08">
        <w:rPr>
          <w:rFonts w:asciiTheme="minorHAnsi" w:hAnsiTheme="minorHAnsi" w:cs="Arial"/>
          <w:lang w:val="es-ES"/>
        </w:rPr>
        <w:t>202</w:t>
      </w:r>
      <w:r w:rsidR="00B72751">
        <w:rPr>
          <w:rFonts w:asciiTheme="minorHAnsi" w:hAnsiTheme="minorHAnsi" w:cs="Arial"/>
          <w:lang w:val="es-ES"/>
        </w:rPr>
        <w:t>6</w:t>
      </w:r>
      <w:r w:rsidRPr="005C220F">
        <w:rPr>
          <w:rFonts w:asciiTheme="minorHAnsi" w:hAnsiTheme="minorHAnsi" w:cs="Arial"/>
          <w:lang w:val="es-ES"/>
        </w:rPr>
        <w:t xml:space="preserve">, </w:t>
      </w:r>
      <w:r w:rsidR="00221AFE">
        <w:rPr>
          <w:rFonts w:asciiTheme="minorHAnsi" w:hAnsiTheme="minorHAnsi" w:cs="Arial"/>
          <w:lang w:val="es-ES"/>
        </w:rPr>
        <w:t xml:space="preserve">se establece la </w:t>
      </w:r>
      <w:r w:rsidR="00D12721">
        <w:rPr>
          <w:rFonts w:asciiTheme="minorHAnsi" w:hAnsiTheme="minorHAnsi" w:cs="Arial"/>
          <w:lang w:val="es-ES"/>
        </w:rPr>
        <w:t xml:space="preserve">presente Declaración Unilateral de la voluntad de: </w:t>
      </w:r>
      <w:r w:rsidR="00344B08" w:rsidRPr="00344B08">
        <w:rPr>
          <w:rFonts w:asciiTheme="minorHAnsi" w:hAnsiTheme="minorHAnsi" w:cs="Arial"/>
          <w:color w:val="FF0000"/>
          <w:lang w:val="es-ES"/>
        </w:rPr>
        <w:t>Nombre del Proveedor</w:t>
      </w:r>
      <w:r w:rsidR="00CC4653">
        <w:rPr>
          <w:rFonts w:asciiTheme="minorHAnsi" w:hAnsiTheme="minorHAnsi" w:cs="Arial"/>
          <w:lang w:val="es-ES"/>
        </w:rPr>
        <w:t xml:space="preserve">, en lo sucesivo </w:t>
      </w:r>
      <w:r w:rsidR="00CC4653" w:rsidRPr="00CC4653">
        <w:rPr>
          <w:rFonts w:asciiTheme="minorHAnsi" w:hAnsiTheme="minorHAnsi" w:cs="Arial"/>
          <w:b/>
          <w:lang w:val="es-ES"/>
        </w:rPr>
        <w:t>“El Proveedor”</w:t>
      </w:r>
      <w:r w:rsidR="00D12721">
        <w:rPr>
          <w:rFonts w:asciiTheme="minorHAnsi" w:hAnsiTheme="minorHAnsi" w:cs="Arial"/>
          <w:b/>
          <w:lang w:val="es-ES"/>
        </w:rPr>
        <w:t>.</w:t>
      </w:r>
    </w:p>
    <w:p w:rsidR="00D12721" w:rsidRDefault="00D12721" w:rsidP="00FA6819">
      <w:pPr>
        <w:spacing w:after="0" w:line="240" w:lineRule="auto"/>
        <w:jc w:val="both"/>
        <w:rPr>
          <w:rFonts w:asciiTheme="minorHAnsi" w:hAnsiTheme="minorHAnsi" w:cs="Arial"/>
          <w:lang w:val="es-ES"/>
        </w:rPr>
      </w:pPr>
    </w:p>
    <w:p w:rsidR="000B0075" w:rsidRDefault="000B0075" w:rsidP="000B0075">
      <w:pPr>
        <w:spacing w:after="0" w:line="240" w:lineRule="auto"/>
        <w:jc w:val="center"/>
        <w:rPr>
          <w:rFonts w:asciiTheme="minorHAnsi" w:hAnsiTheme="minorHAnsi" w:cs="Arial"/>
          <w:b/>
          <w:lang w:val="es-ES"/>
        </w:rPr>
      </w:pPr>
      <w:r w:rsidRPr="000B0075">
        <w:rPr>
          <w:rFonts w:asciiTheme="minorHAnsi" w:hAnsiTheme="minorHAnsi" w:cs="Arial"/>
          <w:b/>
          <w:lang w:val="es-ES"/>
        </w:rPr>
        <w:t>DECLARACIONES</w:t>
      </w:r>
    </w:p>
    <w:p w:rsidR="00CC4653" w:rsidRPr="000B0075" w:rsidRDefault="00CC4653" w:rsidP="000B0075">
      <w:pPr>
        <w:spacing w:after="0" w:line="240" w:lineRule="auto"/>
        <w:jc w:val="center"/>
        <w:rPr>
          <w:rFonts w:asciiTheme="minorHAnsi" w:hAnsiTheme="minorHAnsi" w:cs="Arial"/>
          <w:b/>
          <w:lang w:val="es-ES"/>
        </w:rPr>
      </w:pPr>
    </w:p>
    <w:p w:rsidR="00441081" w:rsidRDefault="003802E7" w:rsidP="005C220F">
      <w:pPr>
        <w:spacing w:after="0" w:line="240" w:lineRule="auto"/>
        <w:jc w:val="both"/>
        <w:rPr>
          <w:rFonts w:asciiTheme="minorHAnsi" w:hAnsiTheme="minorHAnsi" w:cs="Arial"/>
          <w:lang w:val="es-ES"/>
        </w:rPr>
      </w:pPr>
      <w:r w:rsidRPr="005C220F">
        <w:rPr>
          <w:rFonts w:asciiTheme="minorHAnsi" w:hAnsiTheme="minorHAnsi" w:cs="Arial"/>
          <w:lang w:val="es-ES"/>
        </w:rPr>
        <w:t>I.-</w:t>
      </w:r>
      <w:r w:rsidR="00B926BB">
        <w:rPr>
          <w:rFonts w:asciiTheme="minorHAnsi" w:hAnsiTheme="minorHAnsi" w:cs="Arial"/>
          <w:lang w:val="es-ES"/>
        </w:rPr>
        <w:t>Declara “</w:t>
      </w:r>
      <w:r w:rsidR="00CC4653" w:rsidRPr="00CC4653">
        <w:rPr>
          <w:rFonts w:asciiTheme="minorHAnsi" w:hAnsiTheme="minorHAnsi" w:cs="Arial"/>
          <w:b/>
          <w:lang w:val="es-ES"/>
        </w:rPr>
        <w:t>El Proveedor”</w:t>
      </w:r>
      <w:r w:rsidR="00CC4653">
        <w:rPr>
          <w:rFonts w:asciiTheme="minorHAnsi" w:hAnsiTheme="minorHAnsi" w:cs="Arial"/>
          <w:lang w:val="es-ES"/>
        </w:rPr>
        <w:t xml:space="preserve">, </w:t>
      </w:r>
      <w:r w:rsidR="000B0075">
        <w:rPr>
          <w:rFonts w:asciiTheme="minorHAnsi" w:hAnsiTheme="minorHAnsi" w:cs="Arial"/>
          <w:lang w:val="es-ES"/>
        </w:rPr>
        <w:t>bajo protesta de decir verdad que:</w:t>
      </w:r>
    </w:p>
    <w:p w:rsidR="008468F8" w:rsidRDefault="008468F8" w:rsidP="005C220F">
      <w:pPr>
        <w:spacing w:after="0" w:line="240" w:lineRule="auto"/>
        <w:jc w:val="both"/>
        <w:rPr>
          <w:rFonts w:asciiTheme="minorHAnsi" w:hAnsiTheme="minorHAnsi" w:cs="Arial"/>
          <w:lang w:val="es-ES"/>
        </w:rPr>
      </w:pPr>
    </w:p>
    <w:p w:rsidR="00CD729A" w:rsidRPr="005C220F" w:rsidRDefault="004C5C25" w:rsidP="00CD729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5C220F">
        <w:rPr>
          <w:rFonts w:asciiTheme="minorHAnsi" w:hAnsiTheme="minorHAnsi" w:cs="Arial"/>
          <w:sz w:val="20"/>
          <w:szCs w:val="20"/>
          <w:lang w:val="es-ES"/>
        </w:rPr>
        <w:t>Se encuentra al corriente co</w:t>
      </w:r>
      <w:r w:rsidR="004A0738" w:rsidRPr="005C220F">
        <w:rPr>
          <w:rFonts w:asciiTheme="minorHAnsi" w:hAnsiTheme="minorHAnsi" w:cs="Arial"/>
          <w:sz w:val="20"/>
          <w:szCs w:val="20"/>
          <w:lang w:val="es-ES"/>
        </w:rPr>
        <w:t>n los compromisos fiscales ante la Secretarí</w:t>
      </w:r>
      <w:r w:rsidRPr="005C220F">
        <w:rPr>
          <w:rFonts w:asciiTheme="minorHAnsi" w:hAnsiTheme="minorHAnsi" w:cs="Arial"/>
          <w:sz w:val="20"/>
          <w:szCs w:val="20"/>
          <w:lang w:val="es-ES"/>
        </w:rPr>
        <w:t>a de Hacienda y Crédito Público</w:t>
      </w:r>
    </w:p>
    <w:p w:rsidR="00CD729A" w:rsidRPr="00441081" w:rsidRDefault="004C5C25" w:rsidP="00CD729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441081">
        <w:rPr>
          <w:rFonts w:asciiTheme="minorHAnsi" w:hAnsiTheme="minorHAnsi" w:cs="Arial"/>
          <w:sz w:val="20"/>
          <w:szCs w:val="20"/>
          <w:lang w:val="es-ES"/>
        </w:rPr>
        <w:t>Cuenta con la infraestructura necesaria para cumplir con los compromisos que se requiera, a r</w:t>
      </w:r>
      <w:r w:rsidR="00126874" w:rsidRPr="00441081">
        <w:rPr>
          <w:rFonts w:asciiTheme="minorHAnsi" w:hAnsiTheme="minorHAnsi" w:cs="Arial"/>
          <w:sz w:val="20"/>
          <w:szCs w:val="20"/>
          <w:lang w:val="es-ES"/>
        </w:rPr>
        <w:t xml:space="preserve">aíz de que le sea asignada una </w:t>
      </w:r>
      <w:r w:rsidR="00526AE3" w:rsidRPr="00441081">
        <w:rPr>
          <w:rFonts w:asciiTheme="minorHAnsi" w:hAnsiTheme="minorHAnsi" w:cs="Arial"/>
          <w:sz w:val="20"/>
          <w:szCs w:val="20"/>
          <w:lang w:val="es-ES"/>
        </w:rPr>
        <w:t xml:space="preserve">orden de compra, orden de adquisición, arrendamiento o servicio, o </w:t>
      </w:r>
      <w:r w:rsidR="00B926BB" w:rsidRPr="00441081">
        <w:rPr>
          <w:rFonts w:asciiTheme="minorHAnsi" w:hAnsiTheme="minorHAnsi" w:cs="Arial"/>
          <w:sz w:val="20"/>
          <w:szCs w:val="20"/>
          <w:lang w:val="es-ES"/>
        </w:rPr>
        <w:t>contrato realizado</w:t>
      </w:r>
      <w:r w:rsidRPr="00441081">
        <w:rPr>
          <w:rFonts w:asciiTheme="minorHAnsi" w:hAnsiTheme="minorHAnsi" w:cs="Arial"/>
          <w:sz w:val="20"/>
          <w:szCs w:val="20"/>
          <w:lang w:val="es-ES"/>
        </w:rPr>
        <w:t xml:space="preserve"> con este Gobierno Municipal</w:t>
      </w:r>
    </w:p>
    <w:p w:rsidR="00CD729A" w:rsidRPr="00441081" w:rsidRDefault="004C5C25" w:rsidP="00CD729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441081">
        <w:rPr>
          <w:rFonts w:asciiTheme="minorHAnsi" w:hAnsiTheme="minorHAnsi" w:cs="Arial"/>
          <w:sz w:val="20"/>
          <w:szCs w:val="20"/>
          <w:lang w:val="es-ES"/>
        </w:rPr>
        <w:t xml:space="preserve">Cuenta con </w:t>
      </w:r>
      <w:r w:rsidR="00A758FC" w:rsidRPr="00441081">
        <w:rPr>
          <w:rFonts w:asciiTheme="minorHAnsi" w:hAnsiTheme="minorHAnsi" w:cs="Arial"/>
          <w:sz w:val="20"/>
          <w:szCs w:val="20"/>
          <w:lang w:val="es-ES"/>
        </w:rPr>
        <w:t>capacidad</w:t>
      </w:r>
      <w:r w:rsidRPr="00441081">
        <w:rPr>
          <w:rFonts w:asciiTheme="minorHAnsi" w:hAnsiTheme="minorHAnsi" w:cs="Arial"/>
          <w:sz w:val="20"/>
          <w:szCs w:val="20"/>
          <w:lang w:val="es-ES"/>
        </w:rPr>
        <w:t xml:space="preserve"> económica para sufragar gastos </w:t>
      </w:r>
      <w:r w:rsidR="00B926BB" w:rsidRPr="00441081">
        <w:rPr>
          <w:rFonts w:asciiTheme="minorHAnsi" w:hAnsiTheme="minorHAnsi" w:cs="Arial"/>
          <w:sz w:val="20"/>
          <w:szCs w:val="20"/>
          <w:lang w:val="es-ES"/>
        </w:rPr>
        <w:t>fortuitos, que</w:t>
      </w:r>
      <w:r w:rsidRPr="00441081">
        <w:rPr>
          <w:rFonts w:asciiTheme="minorHAnsi" w:hAnsiTheme="minorHAnsi" w:cs="Arial"/>
          <w:sz w:val="20"/>
          <w:szCs w:val="20"/>
          <w:lang w:val="es-ES"/>
        </w:rPr>
        <w:t xml:space="preserve"> pudiesen presentarse a raíz de</w:t>
      </w:r>
      <w:r w:rsidR="00A758FC" w:rsidRPr="00441081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441081">
        <w:rPr>
          <w:rFonts w:asciiTheme="minorHAnsi" w:hAnsiTheme="minorHAnsi" w:cs="Arial"/>
          <w:sz w:val="20"/>
          <w:szCs w:val="20"/>
          <w:lang w:val="es-ES"/>
        </w:rPr>
        <w:t>l</w:t>
      </w:r>
      <w:r w:rsidR="00A758FC" w:rsidRPr="00441081">
        <w:rPr>
          <w:rFonts w:asciiTheme="minorHAnsi" w:hAnsiTheme="minorHAnsi" w:cs="Arial"/>
          <w:sz w:val="20"/>
          <w:szCs w:val="20"/>
          <w:lang w:val="es-ES"/>
        </w:rPr>
        <w:t>a</w:t>
      </w:r>
      <w:r w:rsidRPr="00441081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A758FC" w:rsidRPr="00441081">
        <w:rPr>
          <w:rFonts w:asciiTheme="minorHAnsi" w:hAnsiTheme="minorHAnsi" w:cs="Arial"/>
          <w:sz w:val="20"/>
          <w:szCs w:val="20"/>
          <w:lang w:val="es-ES"/>
        </w:rPr>
        <w:t xml:space="preserve">asignación de </w:t>
      </w:r>
      <w:r w:rsidR="00526AE3" w:rsidRPr="00441081">
        <w:rPr>
          <w:rFonts w:asciiTheme="minorHAnsi" w:hAnsiTheme="minorHAnsi" w:cs="Arial"/>
          <w:sz w:val="20"/>
          <w:szCs w:val="20"/>
          <w:lang w:val="es-ES"/>
        </w:rPr>
        <w:t>una orden de compra, orden de adquisición</w:t>
      </w:r>
      <w:r w:rsidR="00084330" w:rsidRPr="00441081">
        <w:rPr>
          <w:rFonts w:asciiTheme="minorHAnsi" w:hAnsiTheme="minorHAnsi" w:cs="Arial"/>
          <w:sz w:val="20"/>
          <w:szCs w:val="20"/>
          <w:lang w:val="es-ES"/>
        </w:rPr>
        <w:t>,</w:t>
      </w:r>
      <w:r w:rsidR="00526AE3" w:rsidRPr="00441081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084330" w:rsidRPr="00441081">
        <w:rPr>
          <w:rFonts w:asciiTheme="minorHAnsi" w:hAnsiTheme="minorHAnsi" w:cs="Arial"/>
          <w:sz w:val="20"/>
          <w:szCs w:val="20"/>
          <w:lang w:val="es-ES"/>
        </w:rPr>
        <w:t>arrendamiento</w:t>
      </w:r>
      <w:r w:rsidR="00526AE3" w:rsidRPr="00441081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A758FC" w:rsidRPr="00441081">
        <w:rPr>
          <w:rFonts w:asciiTheme="minorHAnsi" w:hAnsiTheme="minorHAnsi" w:cs="Arial"/>
          <w:sz w:val="20"/>
          <w:szCs w:val="20"/>
          <w:lang w:val="es-ES"/>
        </w:rPr>
        <w:t xml:space="preserve">o </w:t>
      </w:r>
      <w:r w:rsidR="00A26F0B" w:rsidRPr="00441081">
        <w:rPr>
          <w:rFonts w:asciiTheme="minorHAnsi" w:hAnsiTheme="minorHAnsi" w:cs="Arial"/>
          <w:sz w:val="20"/>
          <w:szCs w:val="20"/>
          <w:lang w:val="es-ES"/>
        </w:rPr>
        <w:t>s</w:t>
      </w:r>
      <w:r w:rsidR="00084330" w:rsidRPr="00441081">
        <w:rPr>
          <w:rFonts w:asciiTheme="minorHAnsi" w:hAnsiTheme="minorHAnsi" w:cs="Arial"/>
          <w:sz w:val="20"/>
          <w:szCs w:val="20"/>
          <w:lang w:val="es-ES"/>
        </w:rPr>
        <w:t>ervicio,</w:t>
      </w:r>
      <w:r w:rsidR="00A758FC" w:rsidRPr="00441081">
        <w:rPr>
          <w:rFonts w:asciiTheme="minorHAnsi" w:hAnsiTheme="minorHAnsi" w:cs="Arial"/>
          <w:sz w:val="20"/>
          <w:szCs w:val="20"/>
          <w:lang w:val="es-ES"/>
        </w:rPr>
        <w:t xml:space="preserve"> o </w:t>
      </w:r>
      <w:r w:rsidR="00526AE3" w:rsidRPr="00441081">
        <w:rPr>
          <w:rFonts w:asciiTheme="minorHAnsi" w:hAnsiTheme="minorHAnsi" w:cs="Arial"/>
          <w:sz w:val="20"/>
          <w:szCs w:val="20"/>
          <w:lang w:val="es-ES"/>
        </w:rPr>
        <w:t>co</w:t>
      </w:r>
      <w:r w:rsidR="00A758FC" w:rsidRPr="00441081">
        <w:rPr>
          <w:rFonts w:asciiTheme="minorHAnsi" w:hAnsiTheme="minorHAnsi" w:cs="Arial"/>
          <w:sz w:val="20"/>
          <w:szCs w:val="20"/>
          <w:lang w:val="es-ES"/>
        </w:rPr>
        <w:t>ntrato realizado con este Gobierno Municipal</w:t>
      </w:r>
      <w:r w:rsidR="003F2096" w:rsidRPr="00441081">
        <w:rPr>
          <w:rFonts w:asciiTheme="minorHAnsi" w:hAnsiTheme="minorHAnsi" w:cs="Arial"/>
          <w:sz w:val="20"/>
          <w:szCs w:val="20"/>
          <w:lang w:val="es-ES"/>
        </w:rPr>
        <w:t xml:space="preserve"> (Anexo 1)</w:t>
      </w:r>
    </w:p>
    <w:p w:rsidR="00CD729A" w:rsidRPr="00441081" w:rsidRDefault="00293C13" w:rsidP="00CD729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441081">
        <w:rPr>
          <w:rFonts w:asciiTheme="minorHAnsi" w:hAnsiTheme="minorHAnsi" w:cs="Arial"/>
          <w:sz w:val="20"/>
          <w:szCs w:val="20"/>
          <w:lang w:val="es-ES"/>
        </w:rPr>
        <w:t xml:space="preserve">La </w:t>
      </w:r>
      <w:r w:rsidR="00A26F0B" w:rsidRPr="00441081">
        <w:rPr>
          <w:rFonts w:asciiTheme="minorHAnsi" w:hAnsiTheme="minorHAnsi" w:cs="Arial"/>
          <w:sz w:val="20"/>
          <w:szCs w:val="20"/>
          <w:lang w:val="es-ES"/>
        </w:rPr>
        <w:t xml:space="preserve">empresa </w:t>
      </w:r>
      <w:r w:rsidRPr="00441081">
        <w:rPr>
          <w:rFonts w:asciiTheme="minorHAnsi" w:hAnsiTheme="minorHAnsi" w:cs="Arial"/>
          <w:sz w:val="20"/>
          <w:szCs w:val="20"/>
          <w:lang w:val="es-ES"/>
        </w:rPr>
        <w:t xml:space="preserve">no se encuentra </w:t>
      </w:r>
      <w:r w:rsidR="00A26F0B" w:rsidRPr="00441081">
        <w:rPr>
          <w:rFonts w:asciiTheme="minorHAnsi" w:hAnsiTheme="minorHAnsi" w:cs="Arial"/>
          <w:sz w:val="20"/>
          <w:szCs w:val="20"/>
          <w:lang w:val="es-ES"/>
        </w:rPr>
        <w:t xml:space="preserve">en situación de evicción o liquidación total o </w:t>
      </w:r>
      <w:r w:rsidR="00B926BB" w:rsidRPr="00441081">
        <w:rPr>
          <w:rFonts w:asciiTheme="minorHAnsi" w:hAnsiTheme="minorHAnsi" w:cs="Arial"/>
          <w:sz w:val="20"/>
          <w:szCs w:val="20"/>
          <w:lang w:val="es-ES"/>
        </w:rPr>
        <w:t>parcial, que</w:t>
      </w:r>
      <w:r w:rsidR="00A26F0B" w:rsidRPr="00441081">
        <w:rPr>
          <w:rFonts w:asciiTheme="minorHAnsi" w:hAnsiTheme="minorHAnsi" w:cs="Arial"/>
          <w:sz w:val="20"/>
          <w:szCs w:val="20"/>
          <w:lang w:val="es-ES"/>
        </w:rPr>
        <w:t xml:space="preserve"> conlleve al incumplimiento de una </w:t>
      </w:r>
      <w:r w:rsidR="00526AE3" w:rsidRPr="00441081">
        <w:rPr>
          <w:rFonts w:asciiTheme="minorHAnsi" w:hAnsiTheme="minorHAnsi" w:cs="Arial"/>
          <w:sz w:val="20"/>
          <w:szCs w:val="20"/>
          <w:lang w:val="es-ES"/>
        </w:rPr>
        <w:t xml:space="preserve">orden de compra, orden de adquisición, arrendamiento </w:t>
      </w:r>
      <w:r w:rsidR="00B926BB" w:rsidRPr="00441081">
        <w:rPr>
          <w:rFonts w:asciiTheme="minorHAnsi" w:hAnsiTheme="minorHAnsi" w:cs="Arial"/>
          <w:sz w:val="20"/>
          <w:szCs w:val="20"/>
          <w:lang w:val="es-ES"/>
        </w:rPr>
        <w:t>o</w:t>
      </w:r>
      <w:r w:rsidR="00526AE3" w:rsidRPr="00441081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084330" w:rsidRPr="00441081">
        <w:rPr>
          <w:rFonts w:asciiTheme="minorHAnsi" w:hAnsiTheme="minorHAnsi" w:cs="Arial"/>
          <w:sz w:val="20"/>
          <w:szCs w:val="20"/>
          <w:lang w:val="es-ES"/>
        </w:rPr>
        <w:t>servicio o</w:t>
      </w:r>
      <w:r w:rsidR="00526AE3" w:rsidRPr="00441081">
        <w:rPr>
          <w:rFonts w:asciiTheme="minorHAnsi" w:hAnsiTheme="minorHAnsi" w:cs="Arial"/>
          <w:sz w:val="20"/>
          <w:szCs w:val="20"/>
          <w:lang w:val="es-ES"/>
        </w:rPr>
        <w:t xml:space="preserve"> contrato </w:t>
      </w:r>
      <w:r w:rsidR="004C5C25" w:rsidRPr="00441081">
        <w:rPr>
          <w:rFonts w:asciiTheme="minorHAnsi" w:hAnsiTheme="minorHAnsi" w:cs="Arial"/>
          <w:sz w:val="20"/>
          <w:szCs w:val="20"/>
          <w:lang w:val="es-ES"/>
        </w:rPr>
        <w:t>realizado con este Gobierno Municipal</w:t>
      </w:r>
    </w:p>
    <w:p w:rsidR="00C8400A" w:rsidRDefault="00A758FC" w:rsidP="00917AB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5C220F">
        <w:rPr>
          <w:rFonts w:asciiTheme="minorHAnsi" w:hAnsiTheme="minorHAnsi" w:cs="Arial"/>
          <w:sz w:val="20"/>
          <w:szCs w:val="20"/>
          <w:lang w:val="es-ES"/>
        </w:rPr>
        <w:t xml:space="preserve">La persona a quien designa </w:t>
      </w:r>
      <w:r w:rsidR="00293C13" w:rsidRPr="005C220F">
        <w:rPr>
          <w:rFonts w:asciiTheme="minorHAnsi" w:hAnsiTheme="minorHAnsi" w:cs="Arial"/>
          <w:sz w:val="20"/>
          <w:szCs w:val="20"/>
          <w:lang w:val="es-ES"/>
        </w:rPr>
        <w:t xml:space="preserve">la </w:t>
      </w:r>
      <w:r w:rsidR="004C5C25" w:rsidRPr="005C220F">
        <w:rPr>
          <w:rFonts w:asciiTheme="minorHAnsi" w:hAnsiTheme="minorHAnsi" w:cs="Arial"/>
          <w:sz w:val="20"/>
          <w:szCs w:val="20"/>
          <w:lang w:val="es-ES"/>
        </w:rPr>
        <w:t>empresa para llevar la relaci</w:t>
      </w:r>
      <w:r w:rsidR="00E36F3C" w:rsidRPr="005C220F">
        <w:rPr>
          <w:rFonts w:asciiTheme="minorHAnsi" w:hAnsiTheme="minorHAnsi" w:cs="Arial"/>
          <w:sz w:val="20"/>
          <w:szCs w:val="20"/>
          <w:lang w:val="es-ES"/>
        </w:rPr>
        <w:t xml:space="preserve">ón con este Gobierno </w:t>
      </w:r>
      <w:r w:rsidR="00C8400A" w:rsidRPr="005C220F">
        <w:rPr>
          <w:rFonts w:asciiTheme="minorHAnsi" w:hAnsiTheme="minorHAnsi" w:cs="Arial"/>
          <w:sz w:val="20"/>
          <w:szCs w:val="20"/>
          <w:lang w:val="es-ES"/>
        </w:rPr>
        <w:t>Municipal,</w:t>
      </w:r>
      <w:r w:rsidR="00293C13" w:rsidRPr="005C220F">
        <w:rPr>
          <w:rFonts w:asciiTheme="minorHAnsi" w:hAnsiTheme="minorHAnsi" w:cs="Arial"/>
          <w:sz w:val="20"/>
          <w:szCs w:val="20"/>
          <w:lang w:val="es-ES"/>
        </w:rPr>
        <w:t xml:space="preserve"> es considerada como í</w:t>
      </w:r>
      <w:r w:rsidR="004C5C25" w:rsidRPr="005C220F">
        <w:rPr>
          <w:rFonts w:asciiTheme="minorHAnsi" w:hAnsiTheme="minorHAnsi" w:cs="Arial"/>
          <w:sz w:val="20"/>
          <w:szCs w:val="20"/>
          <w:lang w:val="es-ES"/>
        </w:rPr>
        <w:t>ntegra y responsable con sus funcion</w:t>
      </w:r>
      <w:r w:rsidR="00293C13" w:rsidRPr="005C220F">
        <w:rPr>
          <w:rFonts w:asciiTheme="minorHAnsi" w:hAnsiTheme="minorHAnsi" w:cs="Arial"/>
          <w:sz w:val="20"/>
          <w:szCs w:val="20"/>
          <w:lang w:val="es-ES"/>
        </w:rPr>
        <w:t>es, de tal forma que no incumpla</w:t>
      </w:r>
      <w:r w:rsidR="004C5C25" w:rsidRPr="005C220F">
        <w:rPr>
          <w:rFonts w:asciiTheme="minorHAnsi" w:hAnsiTheme="minorHAnsi" w:cs="Arial"/>
          <w:sz w:val="20"/>
          <w:szCs w:val="20"/>
          <w:lang w:val="es-ES"/>
        </w:rPr>
        <w:t xml:space="preserve"> con las acciones que se requiera realice antes y dur</w:t>
      </w:r>
      <w:r w:rsidR="00863768" w:rsidRPr="005C220F">
        <w:rPr>
          <w:rFonts w:asciiTheme="minorHAnsi" w:hAnsiTheme="minorHAnsi" w:cs="Arial"/>
          <w:sz w:val="20"/>
          <w:szCs w:val="20"/>
          <w:lang w:val="es-ES"/>
        </w:rPr>
        <w:t xml:space="preserve">ante la prestación de servicios </w:t>
      </w:r>
      <w:r w:rsidR="004C5C25" w:rsidRPr="005C220F">
        <w:rPr>
          <w:rFonts w:asciiTheme="minorHAnsi" w:hAnsiTheme="minorHAnsi" w:cs="Arial"/>
          <w:sz w:val="20"/>
          <w:szCs w:val="20"/>
          <w:lang w:val="es-ES"/>
        </w:rPr>
        <w:t xml:space="preserve">o venta de </w:t>
      </w:r>
      <w:r w:rsidR="00863768" w:rsidRPr="005C220F">
        <w:rPr>
          <w:rFonts w:asciiTheme="minorHAnsi" w:hAnsiTheme="minorHAnsi" w:cs="Arial"/>
          <w:sz w:val="20"/>
          <w:szCs w:val="20"/>
          <w:lang w:val="es-ES"/>
        </w:rPr>
        <w:t>p</w:t>
      </w:r>
      <w:r w:rsidR="00293C13" w:rsidRPr="005C220F">
        <w:rPr>
          <w:rFonts w:asciiTheme="minorHAnsi" w:hAnsiTheme="minorHAnsi" w:cs="Arial"/>
          <w:sz w:val="20"/>
          <w:szCs w:val="20"/>
          <w:lang w:val="es-ES"/>
        </w:rPr>
        <w:t>roductos</w:t>
      </w:r>
    </w:p>
    <w:p w:rsidR="00CE243C" w:rsidRDefault="00CE243C" w:rsidP="00917AB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="Arial"/>
          <w:sz w:val="20"/>
          <w:szCs w:val="20"/>
          <w:lang w:val="es-ES"/>
        </w:rPr>
      </w:pPr>
      <w:r>
        <w:rPr>
          <w:rFonts w:asciiTheme="minorHAnsi" w:hAnsiTheme="minorHAnsi" w:cs="Arial"/>
          <w:sz w:val="20"/>
          <w:szCs w:val="20"/>
          <w:lang w:val="es-ES"/>
        </w:rPr>
        <w:t xml:space="preserve">Conoce las sanciones a las que será acreedor por incurrir en cualquiera de los supuestos establecidos en la Ley de Adquisiciones, Arrendamientos y Contratación de Servicios del estado de Nuevo León y su Reglamento, así como en el Reglamento Municipal. </w:t>
      </w:r>
    </w:p>
    <w:p w:rsidR="00A5294B" w:rsidRPr="00A5294B" w:rsidRDefault="00A5294B" w:rsidP="00A5294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="Arial"/>
          <w:sz w:val="20"/>
          <w:szCs w:val="20"/>
          <w:lang w:val="es-ES"/>
        </w:rPr>
      </w:pPr>
      <w:r>
        <w:rPr>
          <w:rFonts w:asciiTheme="minorHAnsi" w:hAnsiTheme="minorHAnsi" w:cs="Arial"/>
          <w:sz w:val="20"/>
          <w:szCs w:val="20"/>
          <w:lang w:val="es-ES"/>
        </w:rPr>
        <w:t>Q</w:t>
      </w:r>
      <w:r w:rsidRPr="00A5294B">
        <w:rPr>
          <w:rFonts w:asciiTheme="minorHAnsi" w:hAnsiTheme="minorHAnsi" w:cs="Arial"/>
          <w:sz w:val="20"/>
          <w:szCs w:val="20"/>
          <w:lang w:val="es-ES"/>
        </w:rPr>
        <w:t>ue no se han realizado modificaciones de obligaciones fiscales y/o</w:t>
      </w:r>
      <w:r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A5294B">
        <w:rPr>
          <w:rFonts w:asciiTheme="minorHAnsi" w:hAnsiTheme="minorHAnsi" w:cs="Arial"/>
          <w:sz w:val="20"/>
          <w:szCs w:val="20"/>
          <w:lang w:val="es-ES"/>
        </w:rPr>
        <w:t>administrativas, así como a la información o documentos proporcionados,</w:t>
      </w:r>
      <w:r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A5294B">
        <w:rPr>
          <w:rFonts w:asciiTheme="minorHAnsi" w:hAnsiTheme="minorHAnsi" w:cs="Arial"/>
          <w:sz w:val="20"/>
          <w:szCs w:val="20"/>
          <w:lang w:val="es-ES"/>
        </w:rPr>
        <w:t>y en tal caso, estoy presentando la documentación</w:t>
      </w:r>
      <w:r>
        <w:rPr>
          <w:rFonts w:asciiTheme="minorHAnsi" w:hAnsiTheme="minorHAnsi" w:cs="Arial"/>
          <w:sz w:val="20"/>
          <w:szCs w:val="20"/>
          <w:lang w:val="es-ES"/>
        </w:rPr>
        <w:t xml:space="preserve"> correspondiente.</w:t>
      </w:r>
    </w:p>
    <w:p w:rsidR="00982015" w:rsidRDefault="00982015" w:rsidP="0098201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="Arial"/>
          <w:sz w:val="20"/>
          <w:szCs w:val="20"/>
          <w:lang w:val="es-ES"/>
        </w:rPr>
      </w:pPr>
      <w:r>
        <w:rPr>
          <w:rFonts w:asciiTheme="minorHAnsi" w:hAnsiTheme="minorHAnsi" w:cs="Arial"/>
          <w:sz w:val="20"/>
          <w:szCs w:val="20"/>
          <w:lang w:val="es-ES"/>
        </w:rPr>
        <w:t>N</w:t>
      </w:r>
      <w:r w:rsidR="008B66C2">
        <w:rPr>
          <w:rFonts w:asciiTheme="minorHAnsi" w:hAnsiTheme="minorHAnsi" w:cs="Arial"/>
          <w:sz w:val="20"/>
          <w:szCs w:val="20"/>
          <w:lang w:val="es-ES"/>
        </w:rPr>
        <w:t>o se encuentra en alguno</w:t>
      </w:r>
      <w:r w:rsidRPr="00982015">
        <w:rPr>
          <w:rFonts w:asciiTheme="minorHAnsi" w:hAnsiTheme="minorHAnsi" w:cs="Arial"/>
          <w:sz w:val="20"/>
          <w:szCs w:val="20"/>
          <w:lang w:val="es-ES"/>
        </w:rPr>
        <w:t xml:space="preserve"> de los</w:t>
      </w:r>
      <w:r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A5294B">
        <w:rPr>
          <w:rFonts w:asciiTheme="minorHAnsi" w:hAnsiTheme="minorHAnsi" w:cs="Arial"/>
          <w:sz w:val="20"/>
          <w:szCs w:val="20"/>
          <w:lang w:val="es-ES"/>
        </w:rPr>
        <w:t xml:space="preserve">supuestos </w:t>
      </w:r>
      <w:r w:rsidRPr="00982015">
        <w:rPr>
          <w:rFonts w:asciiTheme="minorHAnsi" w:hAnsiTheme="minorHAnsi" w:cs="Arial"/>
          <w:sz w:val="20"/>
          <w:szCs w:val="20"/>
          <w:lang w:val="es-ES"/>
        </w:rPr>
        <w:t>establecidos por el Artículo 37 de la Ley de Adquisiciones, Arrendamientos y Contratación de</w:t>
      </w:r>
      <w:r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982015">
        <w:rPr>
          <w:rFonts w:asciiTheme="minorHAnsi" w:hAnsiTheme="minorHAnsi" w:cs="Arial"/>
          <w:sz w:val="20"/>
          <w:szCs w:val="20"/>
          <w:lang w:val="es-ES"/>
        </w:rPr>
        <w:t>Servicios del Estado de Nuevo León, para participar o celebrar contratos.</w:t>
      </w:r>
    </w:p>
    <w:p w:rsidR="00982015" w:rsidRDefault="00A5294B" w:rsidP="00A5294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="Arial"/>
          <w:sz w:val="20"/>
          <w:szCs w:val="20"/>
          <w:lang w:val="es-ES"/>
        </w:rPr>
      </w:pPr>
      <w:r>
        <w:rPr>
          <w:rFonts w:asciiTheme="minorHAnsi" w:hAnsiTheme="minorHAnsi" w:cs="Arial"/>
          <w:sz w:val="20"/>
          <w:szCs w:val="20"/>
          <w:lang w:val="es-ES"/>
        </w:rPr>
        <w:t>N</w:t>
      </w:r>
      <w:r w:rsidR="008B66C2">
        <w:rPr>
          <w:rFonts w:asciiTheme="minorHAnsi" w:hAnsiTheme="minorHAnsi" w:cs="Arial"/>
          <w:sz w:val="20"/>
          <w:szCs w:val="20"/>
          <w:lang w:val="es-ES"/>
        </w:rPr>
        <w:t>o se encuentra en alguno</w:t>
      </w:r>
      <w:r w:rsidRPr="00A5294B">
        <w:rPr>
          <w:rFonts w:asciiTheme="minorHAnsi" w:hAnsiTheme="minorHAnsi" w:cs="Arial"/>
          <w:sz w:val="20"/>
          <w:szCs w:val="20"/>
          <w:lang w:val="es-ES"/>
        </w:rPr>
        <w:t xml:space="preserve"> de los</w:t>
      </w:r>
      <w:r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A5294B">
        <w:rPr>
          <w:rFonts w:asciiTheme="minorHAnsi" w:hAnsiTheme="minorHAnsi" w:cs="Arial"/>
          <w:sz w:val="20"/>
          <w:szCs w:val="20"/>
          <w:lang w:val="es-ES"/>
        </w:rPr>
        <w:t>supuestos de impedimento establecidos por el Artículo 38 del Reglamento de la Ley de Adquisiciones, Arrendamientos y</w:t>
      </w:r>
      <w:r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A5294B">
        <w:rPr>
          <w:rFonts w:asciiTheme="minorHAnsi" w:hAnsiTheme="minorHAnsi" w:cs="Arial"/>
          <w:sz w:val="20"/>
          <w:szCs w:val="20"/>
          <w:lang w:val="es-ES"/>
        </w:rPr>
        <w:t>Contratación de Servicios del Estado de Nuevo León, para participar o celebrar contratos.</w:t>
      </w:r>
    </w:p>
    <w:p w:rsidR="00546948" w:rsidRPr="00A5294B" w:rsidRDefault="00546948" w:rsidP="00A5294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="Arial"/>
          <w:sz w:val="20"/>
          <w:szCs w:val="20"/>
          <w:lang w:val="es-ES"/>
        </w:rPr>
      </w:pPr>
      <w:r>
        <w:rPr>
          <w:rFonts w:asciiTheme="minorHAnsi" w:hAnsiTheme="minorHAnsi" w:cs="Arial"/>
          <w:sz w:val="20"/>
          <w:szCs w:val="20"/>
          <w:lang w:val="es-ES"/>
        </w:rPr>
        <w:t>No se encuentra en alguno</w:t>
      </w:r>
      <w:r w:rsidRPr="00A5294B">
        <w:rPr>
          <w:rFonts w:asciiTheme="minorHAnsi" w:hAnsiTheme="minorHAnsi" w:cs="Arial"/>
          <w:sz w:val="20"/>
          <w:szCs w:val="20"/>
          <w:lang w:val="es-ES"/>
        </w:rPr>
        <w:t xml:space="preserve"> de los</w:t>
      </w:r>
      <w:r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Pr="00A5294B">
        <w:rPr>
          <w:rFonts w:asciiTheme="minorHAnsi" w:hAnsiTheme="minorHAnsi" w:cs="Arial"/>
          <w:sz w:val="20"/>
          <w:szCs w:val="20"/>
          <w:lang w:val="es-ES"/>
        </w:rPr>
        <w:t>supuestos de impedimento establecidos por el Artículo 3</w:t>
      </w:r>
      <w:r>
        <w:rPr>
          <w:rFonts w:asciiTheme="minorHAnsi" w:hAnsiTheme="minorHAnsi" w:cs="Arial"/>
          <w:sz w:val="20"/>
          <w:szCs w:val="20"/>
          <w:lang w:val="es-ES"/>
        </w:rPr>
        <w:t>3 Bis</w:t>
      </w:r>
      <w:r w:rsidRPr="00A5294B">
        <w:rPr>
          <w:rFonts w:asciiTheme="minorHAnsi" w:hAnsiTheme="minorHAnsi" w:cs="Arial"/>
          <w:sz w:val="20"/>
          <w:szCs w:val="20"/>
          <w:lang w:val="es-ES"/>
        </w:rPr>
        <w:t xml:space="preserve"> del </w:t>
      </w:r>
      <w:r w:rsidR="001D77EA">
        <w:rPr>
          <w:rFonts w:asciiTheme="minorHAnsi" w:hAnsiTheme="minorHAnsi" w:cs="Arial"/>
          <w:sz w:val="20"/>
          <w:szCs w:val="20"/>
          <w:lang w:val="es-ES"/>
        </w:rPr>
        <w:t>C</w:t>
      </w:r>
      <w:r w:rsidR="00920B87">
        <w:rPr>
          <w:rFonts w:asciiTheme="minorHAnsi" w:hAnsiTheme="minorHAnsi" w:cs="Arial"/>
          <w:sz w:val="20"/>
          <w:szCs w:val="20"/>
          <w:lang w:val="es-ES"/>
        </w:rPr>
        <w:t>ódigo Fiscal del estado,</w:t>
      </w:r>
      <w:r w:rsidRPr="00A5294B">
        <w:rPr>
          <w:rFonts w:asciiTheme="minorHAnsi" w:hAnsiTheme="minorHAnsi" w:cs="Arial"/>
          <w:sz w:val="20"/>
          <w:szCs w:val="20"/>
          <w:lang w:val="es-ES"/>
        </w:rPr>
        <w:t xml:space="preserve"> para </w:t>
      </w:r>
      <w:r w:rsidR="00920B87">
        <w:rPr>
          <w:rFonts w:asciiTheme="minorHAnsi" w:hAnsiTheme="minorHAnsi" w:cs="Arial"/>
          <w:sz w:val="20"/>
          <w:szCs w:val="20"/>
          <w:lang w:val="es-ES"/>
        </w:rPr>
        <w:t>contratar adquisiciones, arrendamientos, servicios u obra pública</w:t>
      </w:r>
      <w:r w:rsidRPr="00A5294B">
        <w:rPr>
          <w:rFonts w:asciiTheme="minorHAnsi" w:hAnsiTheme="minorHAnsi" w:cs="Arial"/>
          <w:sz w:val="20"/>
          <w:szCs w:val="20"/>
          <w:lang w:val="es-ES"/>
        </w:rPr>
        <w:t>.</w:t>
      </w:r>
    </w:p>
    <w:p w:rsidR="00CE243C" w:rsidRDefault="00CE243C" w:rsidP="00917ABA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  <w:lang w:val="es-ES"/>
        </w:rPr>
      </w:pPr>
    </w:p>
    <w:p w:rsidR="00ED5797" w:rsidRPr="005C220F" w:rsidRDefault="00ED5797" w:rsidP="00917ABA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  <w:lang w:val="es-ES"/>
        </w:rPr>
      </w:pPr>
    </w:p>
    <w:p w:rsidR="00FA6819" w:rsidRDefault="003802E7" w:rsidP="00917ABA">
      <w:pPr>
        <w:spacing w:after="0" w:line="240" w:lineRule="auto"/>
        <w:jc w:val="both"/>
        <w:rPr>
          <w:rFonts w:asciiTheme="minorHAnsi" w:hAnsiTheme="minorHAnsi" w:cs="Arial"/>
          <w:szCs w:val="20"/>
          <w:lang w:val="es-ES"/>
        </w:rPr>
      </w:pPr>
      <w:r w:rsidRPr="00331C66">
        <w:rPr>
          <w:rFonts w:asciiTheme="minorHAnsi" w:hAnsiTheme="minorHAnsi" w:cs="Arial"/>
          <w:szCs w:val="20"/>
          <w:lang w:val="es-ES"/>
        </w:rPr>
        <w:t>II</w:t>
      </w:r>
      <w:r w:rsidR="00EF7878" w:rsidRPr="00331C66">
        <w:rPr>
          <w:rFonts w:asciiTheme="minorHAnsi" w:hAnsiTheme="minorHAnsi" w:cs="Arial"/>
          <w:szCs w:val="20"/>
          <w:lang w:val="es-ES"/>
        </w:rPr>
        <w:t>.-</w:t>
      </w:r>
      <w:r w:rsidRPr="00331C66">
        <w:rPr>
          <w:rFonts w:asciiTheme="minorHAnsi" w:hAnsiTheme="minorHAnsi" w:cs="Arial"/>
          <w:szCs w:val="20"/>
          <w:lang w:val="es-ES"/>
        </w:rPr>
        <w:t xml:space="preserve"> </w:t>
      </w:r>
      <w:r w:rsidR="00CC4653" w:rsidRPr="00CC4653">
        <w:rPr>
          <w:rFonts w:asciiTheme="minorHAnsi" w:hAnsiTheme="minorHAnsi" w:cs="Arial"/>
          <w:b/>
          <w:lang w:val="es-ES"/>
        </w:rPr>
        <w:t>“El Proveedor”</w:t>
      </w:r>
      <w:r w:rsidR="00CC4653" w:rsidRPr="00331C66">
        <w:rPr>
          <w:rFonts w:asciiTheme="minorHAnsi" w:hAnsiTheme="minorHAnsi" w:cs="Arial"/>
          <w:szCs w:val="20"/>
          <w:lang w:val="es-ES"/>
        </w:rPr>
        <w:t xml:space="preserve"> </w:t>
      </w:r>
      <w:r w:rsidR="00C1444D">
        <w:rPr>
          <w:rFonts w:asciiTheme="minorHAnsi" w:hAnsiTheme="minorHAnsi" w:cs="Arial"/>
          <w:szCs w:val="20"/>
          <w:lang w:val="es-ES"/>
        </w:rPr>
        <w:t xml:space="preserve">a partir de la firma del presente, </w:t>
      </w:r>
      <w:r w:rsidR="00CC4653" w:rsidRPr="00331C66">
        <w:rPr>
          <w:rFonts w:asciiTheme="minorHAnsi" w:hAnsiTheme="minorHAnsi" w:cs="Arial"/>
          <w:szCs w:val="20"/>
          <w:lang w:val="es-ES"/>
        </w:rPr>
        <w:t>se</w:t>
      </w:r>
      <w:r w:rsidRPr="00331C66">
        <w:rPr>
          <w:rFonts w:asciiTheme="minorHAnsi" w:hAnsiTheme="minorHAnsi" w:cs="Arial"/>
          <w:szCs w:val="20"/>
          <w:lang w:val="es-ES"/>
        </w:rPr>
        <w:t xml:space="preserve"> obliga a:</w:t>
      </w:r>
    </w:p>
    <w:p w:rsidR="00441081" w:rsidRPr="00331C66" w:rsidRDefault="00441081" w:rsidP="00917ABA">
      <w:pPr>
        <w:spacing w:after="0" w:line="240" w:lineRule="auto"/>
        <w:jc w:val="both"/>
        <w:rPr>
          <w:rFonts w:asciiTheme="minorHAnsi" w:hAnsiTheme="minorHAnsi" w:cs="Arial"/>
          <w:szCs w:val="20"/>
          <w:lang w:val="es-ES"/>
        </w:rPr>
      </w:pPr>
    </w:p>
    <w:p w:rsidR="00FA6819" w:rsidRPr="00441081" w:rsidRDefault="003802E7" w:rsidP="00FA681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441081">
        <w:rPr>
          <w:rFonts w:asciiTheme="minorHAnsi" w:hAnsiTheme="minorHAnsi" w:cs="Arial"/>
          <w:sz w:val="20"/>
          <w:szCs w:val="20"/>
          <w:lang w:val="es-ES"/>
        </w:rPr>
        <w:t>Permitir que l</w:t>
      </w:r>
      <w:r w:rsidR="002B64EC" w:rsidRPr="00441081">
        <w:rPr>
          <w:rFonts w:asciiTheme="minorHAnsi" w:hAnsiTheme="minorHAnsi" w:cs="Arial"/>
          <w:sz w:val="20"/>
          <w:szCs w:val="20"/>
          <w:lang w:val="es-ES"/>
        </w:rPr>
        <w:t xml:space="preserve">a Secretaria de Finanzas y </w:t>
      </w:r>
      <w:r w:rsidR="00B926BB" w:rsidRPr="00441081">
        <w:rPr>
          <w:rFonts w:asciiTheme="minorHAnsi" w:hAnsiTheme="minorHAnsi" w:cs="Arial"/>
          <w:sz w:val="20"/>
          <w:szCs w:val="20"/>
          <w:lang w:val="es-ES"/>
        </w:rPr>
        <w:t>Tesorería</w:t>
      </w:r>
      <w:r w:rsidR="00B926BB">
        <w:rPr>
          <w:rFonts w:asciiTheme="minorHAnsi" w:hAnsiTheme="minorHAnsi" w:cs="Arial"/>
          <w:sz w:val="20"/>
          <w:szCs w:val="20"/>
          <w:lang w:val="es-ES"/>
        </w:rPr>
        <w:t>,</w:t>
      </w:r>
      <w:r w:rsidR="00B926BB" w:rsidRPr="00441081">
        <w:rPr>
          <w:rFonts w:asciiTheme="minorHAnsi" w:hAnsiTheme="minorHAnsi" w:cs="Arial"/>
          <w:sz w:val="20"/>
          <w:szCs w:val="20"/>
          <w:lang w:val="es-ES"/>
        </w:rPr>
        <w:t xml:space="preserve"> con</w:t>
      </w:r>
      <w:r w:rsidR="0006728A" w:rsidRPr="00441081">
        <w:rPr>
          <w:rFonts w:asciiTheme="minorHAnsi" w:hAnsiTheme="minorHAnsi" w:cs="Arial"/>
          <w:sz w:val="20"/>
          <w:szCs w:val="20"/>
          <w:lang w:val="es-ES"/>
        </w:rPr>
        <w:t xml:space="preserve"> apoyo</w:t>
      </w:r>
      <w:r w:rsidR="00E36F3C" w:rsidRPr="00441081">
        <w:rPr>
          <w:rFonts w:asciiTheme="minorHAnsi" w:hAnsiTheme="minorHAnsi" w:cs="Arial"/>
          <w:sz w:val="20"/>
          <w:szCs w:val="20"/>
          <w:lang w:val="es-ES"/>
        </w:rPr>
        <w:t xml:space="preserve"> de la Contraloría Municipal </w:t>
      </w:r>
      <w:r w:rsidR="003240A0" w:rsidRPr="00441081">
        <w:rPr>
          <w:rFonts w:asciiTheme="minorHAnsi" w:hAnsiTheme="minorHAnsi" w:cs="Arial"/>
          <w:sz w:val="20"/>
          <w:szCs w:val="20"/>
          <w:lang w:val="es-ES"/>
        </w:rPr>
        <w:t>llev</w:t>
      </w:r>
      <w:r w:rsidRPr="00441081">
        <w:rPr>
          <w:rFonts w:asciiTheme="minorHAnsi" w:hAnsiTheme="minorHAnsi" w:cs="Arial"/>
          <w:sz w:val="20"/>
          <w:szCs w:val="20"/>
          <w:lang w:val="es-ES"/>
        </w:rPr>
        <w:t>en</w:t>
      </w:r>
      <w:r w:rsidR="00E36F3C" w:rsidRPr="00441081">
        <w:rPr>
          <w:rFonts w:asciiTheme="minorHAnsi" w:hAnsiTheme="minorHAnsi" w:cs="Arial"/>
          <w:sz w:val="20"/>
          <w:szCs w:val="20"/>
          <w:lang w:val="es-ES"/>
        </w:rPr>
        <w:t xml:space="preserve"> a cabo la revisión de la información</w:t>
      </w:r>
      <w:r w:rsidR="00A758FC" w:rsidRPr="00441081">
        <w:rPr>
          <w:rFonts w:asciiTheme="minorHAnsi" w:hAnsiTheme="minorHAnsi" w:cs="Arial"/>
          <w:sz w:val="20"/>
          <w:szCs w:val="20"/>
          <w:lang w:val="es-ES"/>
        </w:rPr>
        <w:t xml:space="preserve"> y visita de inspección</w:t>
      </w:r>
      <w:r w:rsidR="00BC2C18" w:rsidRPr="00441081">
        <w:rPr>
          <w:rFonts w:asciiTheme="minorHAnsi" w:hAnsiTheme="minorHAnsi" w:cs="Arial"/>
          <w:sz w:val="20"/>
          <w:szCs w:val="20"/>
          <w:lang w:val="es-ES"/>
        </w:rPr>
        <w:t xml:space="preserve">, </w:t>
      </w:r>
      <w:r w:rsidR="0006728A" w:rsidRPr="00441081">
        <w:rPr>
          <w:rFonts w:asciiTheme="minorHAnsi" w:hAnsiTheme="minorHAnsi" w:cs="Arial"/>
          <w:sz w:val="20"/>
          <w:szCs w:val="20"/>
          <w:lang w:val="es-ES"/>
        </w:rPr>
        <w:t>de acuerdo a l</w:t>
      </w:r>
      <w:r w:rsidR="00A758FC" w:rsidRPr="00441081">
        <w:rPr>
          <w:rFonts w:asciiTheme="minorHAnsi" w:hAnsiTheme="minorHAnsi" w:cs="Arial"/>
          <w:sz w:val="20"/>
          <w:szCs w:val="20"/>
          <w:lang w:val="es-ES"/>
        </w:rPr>
        <w:t xml:space="preserve">a </w:t>
      </w:r>
      <w:r w:rsidR="0006728A" w:rsidRPr="00441081">
        <w:rPr>
          <w:rFonts w:asciiTheme="minorHAnsi" w:hAnsiTheme="minorHAnsi" w:cs="Arial"/>
          <w:sz w:val="20"/>
          <w:szCs w:val="20"/>
          <w:lang w:val="es-ES"/>
        </w:rPr>
        <w:t>documentación pr</w:t>
      </w:r>
      <w:r w:rsidR="00A758FC" w:rsidRPr="00441081">
        <w:rPr>
          <w:rFonts w:asciiTheme="minorHAnsi" w:hAnsiTheme="minorHAnsi" w:cs="Arial"/>
          <w:sz w:val="20"/>
          <w:szCs w:val="20"/>
          <w:lang w:val="es-ES"/>
        </w:rPr>
        <w:t>o</w:t>
      </w:r>
      <w:r w:rsidR="0006728A" w:rsidRPr="00441081">
        <w:rPr>
          <w:rFonts w:asciiTheme="minorHAnsi" w:hAnsiTheme="minorHAnsi" w:cs="Arial"/>
          <w:sz w:val="20"/>
          <w:szCs w:val="20"/>
          <w:lang w:val="es-ES"/>
        </w:rPr>
        <w:t xml:space="preserve">porcionada en </w:t>
      </w:r>
      <w:r w:rsidR="00F75FD9" w:rsidRPr="00441081">
        <w:rPr>
          <w:rFonts w:asciiTheme="minorHAnsi" w:hAnsiTheme="minorHAnsi" w:cs="Arial"/>
          <w:sz w:val="20"/>
          <w:szCs w:val="20"/>
          <w:lang w:val="es-ES"/>
        </w:rPr>
        <w:t>l</w:t>
      </w:r>
      <w:r w:rsidRPr="00441081">
        <w:rPr>
          <w:rFonts w:asciiTheme="minorHAnsi" w:hAnsiTheme="minorHAnsi" w:cs="Arial"/>
          <w:sz w:val="20"/>
          <w:szCs w:val="20"/>
          <w:lang w:val="es-ES"/>
        </w:rPr>
        <w:t>a</w:t>
      </w:r>
      <w:r w:rsidR="00F75FD9" w:rsidRPr="00441081">
        <w:rPr>
          <w:rFonts w:asciiTheme="minorHAnsi" w:hAnsiTheme="minorHAnsi" w:cs="Arial"/>
          <w:sz w:val="20"/>
          <w:szCs w:val="20"/>
          <w:lang w:val="es-ES"/>
        </w:rPr>
        <w:t xml:space="preserve">s </w:t>
      </w:r>
      <w:r w:rsidR="0006728A" w:rsidRPr="00441081">
        <w:rPr>
          <w:rFonts w:asciiTheme="minorHAnsi" w:hAnsiTheme="minorHAnsi" w:cs="Arial"/>
          <w:sz w:val="20"/>
          <w:szCs w:val="20"/>
          <w:lang w:val="es-ES"/>
        </w:rPr>
        <w:t xml:space="preserve">solicitudes de </w:t>
      </w:r>
      <w:r w:rsidR="00A758FC" w:rsidRPr="00441081">
        <w:rPr>
          <w:rFonts w:asciiTheme="minorHAnsi" w:hAnsiTheme="minorHAnsi" w:cs="Arial"/>
          <w:sz w:val="20"/>
          <w:szCs w:val="20"/>
          <w:lang w:val="es-ES"/>
        </w:rPr>
        <w:t xml:space="preserve">alta </w:t>
      </w:r>
      <w:r w:rsidRPr="00441081">
        <w:rPr>
          <w:rFonts w:asciiTheme="minorHAnsi" w:hAnsiTheme="minorHAnsi" w:cs="Arial"/>
          <w:sz w:val="20"/>
          <w:szCs w:val="20"/>
          <w:lang w:val="es-ES"/>
        </w:rPr>
        <w:t>y</w:t>
      </w:r>
      <w:r w:rsidR="00084330" w:rsidRPr="00441081">
        <w:rPr>
          <w:rFonts w:asciiTheme="minorHAnsi" w:hAnsiTheme="minorHAnsi" w:cs="Arial"/>
          <w:sz w:val="20"/>
          <w:szCs w:val="20"/>
          <w:lang w:val="es-ES"/>
        </w:rPr>
        <w:t xml:space="preserve"> refrendo</w:t>
      </w:r>
      <w:r w:rsidRPr="00441081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A758FC" w:rsidRPr="00441081">
        <w:rPr>
          <w:rFonts w:asciiTheme="minorHAnsi" w:hAnsiTheme="minorHAnsi" w:cs="Arial"/>
          <w:sz w:val="20"/>
          <w:szCs w:val="20"/>
          <w:lang w:val="es-ES"/>
        </w:rPr>
        <w:t>en</w:t>
      </w:r>
      <w:r w:rsidR="00F75FD9" w:rsidRPr="00441081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4D0CAD" w:rsidRPr="00441081">
        <w:rPr>
          <w:rFonts w:asciiTheme="minorHAnsi" w:hAnsiTheme="minorHAnsi" w:cs="Arial"/>
          <w:sz w:val="20"/>
          <w:szCs w:val="20"/>
          <w:lang w:val="es-ES"/>
        </w:rPr>
        <w:t>el padrón de proveedores</w:t>
      </w:r>
      <w:r w:rsidR="00E25E88" w:rsidRPr="00441081">
        <w:rPr>
          <w:rFonts w:asciiTheme="minorHAnsi" w:hAnsiTheme="minorHAnsi" w:cs="Arial"/>
          <w:sz w:val="20"/>
          <w:szCs w:val="20"/>
          <w:lang w:val="es-ES"/>
        </w:rPr>
        <w:t>,</w:t>
      </w:r>
      <w:r w:rsidR="00BC2C18" w:rsidRPr="00441081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06728A" w:rsidRPr="00441081">
        <w:rPr>
          <w:rFonts w:asciiTheme="minorHAnsi" w:hAnsiTheme="minorHAnsi" w:cs="Arial"/>
          <w:sz w:val="20"/>
          <w:szCs w:val="20"/>
          <w:lang w:val="es-ES"/>
        </w:rPr>
        <w:t>a fin de confirmar la certeza y veracidad de la documentación recibida por parte del proveedor solicitante.</w:t>
      </w:r>
    </w:p>
    <w:p w:rsidR="00772003" w:rsidRPr="00441081" w:rsidRDefault="00084330" w:rsidP="00917ABA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  <w:u w:val="single"/>
          <w:lang w:val="es-ES"/>
        </w:rPr>
      </w:pPr>
      <w:r w:rsidRPr="00441081">
        <w:rPr>
          <w:rFonts w:asciiTheme="minorHAnsi" w:hAnsiTheme="minorHAnsi" w:cs="Arial"/>
          <w:sz w:val="20"/>
          <w:szCs w:val="20"/>
          <w:lang w:val="es-ES"/>
        </w:rPr>
        <w:t>Permitir que La C</w:t>
      </w:r>
      <w:r w:rsidR="007C51A9" w:rsidRPr="00441081">
        <w:rPr>
          <w:rFonts w:asciiTheme="minorHAnsi" w:hAnsiTheme="minorHAnsi" w:cs="Arial"/>
          <w:sz w:val="20"/>
          <w:szCs w:val="20"/>
          <w:lang w:val="es-ES"/>
        </w:rPr>
        <w:t>ontraloría Municipal supervis</w:t>
      </w:r>
      <w:r w:rsidR="00FA6819" w:rsidRPr="00441081">
        <w:rPr>
          <w:rFonts w:asciiTheme="minorHAnsi" w:hAnsiTheme="minorHAnsi" w:cs="Arial"/>
          <w:sz w:val="20"/>
          <w:szCs w:val="20"/>
          <w:lang w:val="es-ES"/>
        </w:rPr>
        <w:t>e</w:t>
      </w:r>
      <w:r w:rsidR="007C51A9" w:rsidRPr="00441081">
        <w:rPr>
          <w:rFonts w:asciiTheme="minorHAnsi" w:hAnsiTheme="minorHAnsi" w:cs="Arial"/>
          <w:sz w:val="20"/>
          <w:szCs w:val="20"/>
          <w:lang w:val="es-ES"/>
        </w:rPr>
        <w:t xml:space="preserve"> que las acciones acordadas se lleven a cabo conforme a este documento.</w:t>
      </w:r>
    </w:p>
    <w:p w:rsidR="007C51A9" w:rsidRPr="005C220F" w:rsidRDefault="00084330" w:rsidP="0008433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  <w:u w:val="single"/>
          <w:lang w:val="es-ES"/>
        </w:rPr>
      </w:pPr>
      <w:r w:rsidRPr="005C220F">
        <w:rPr>
          <w:rFonts w:asciiTheme="minorHAnsi" w:hAnsiTheme="minorHAnsi" w:cs="Arial"/>
          <w:sz w:val="20"/>
          <w:szCs w:val="20"/>
          <w:lang w:val="es-ES"/>
        </w:rPr>
        <w:t xml:space="preserve">Permitir que </w:t>
      </w:r>
      <w:r w:rsidR="003D397E" w:rsidRPr="005C220F">
        <w:rPr>
          <w:rFonts w:asciiTheme="minorHAnsi" w:hAnsiTheme="minorHAnsi" w:cs="Arial"/>
          <w:sz w:val="20"/>
          <w:szCs w:val="20"/>
          <w:lang w:val="es-ES"/>
        </w:rPr>
        <w:t>La Contraloría Municipal interven</w:t>
      </w:r>
      <w:r w:rsidR="00FA6819" w:rsidRPr="005C220F">
        <w:rPr>
          <w:rFonts w:asciiTheme="minorHAnsi" w:hAnsiTheme="minorHAnsi" w:cs="Arial"/>
          <w:sz w:val="20"/>
          <w:szCs w:val="20"/>
          <w:lang w:val="es-ES"/>
        </w:rPr>
        <w:t>ga</w:t>
      </w:r>
      <w:r w:rsidR="003D397E" w:rsidRPr="005C220F">
        <w:rPr>
          <w:rFonts w:asciiTheme="minorHAnsi" w:hAnsiTheme="minorHAnsi" w:cs="Arial"/>
          <w:sz w:val="20"/>
          <w:szCs w:val="20"/>
          <w:lang w:val="es-ES"/>
        </w:rPr>
        <w:t xml:space="preserve"> con medi</w:t>
      </w:r>
      <w:r w:rsidR="005F3706" w:rsidRPr="005C220F">
        <w:rPr>
          <w:rFonts w:asciiTheme="minorHAnsi" w:hAnsiTheme="minorHAnsi" w:cs="Arial"/>
          <w:sz w:val="20"/>
          <w:szCs w:val="20"/>
          <w:lang w:val="es-ES"/>
        </w:rPr>
        <w:t>d</w:t>
      </w:r>
      <w:r w:rsidR="003D397E" w:rsidRPr="005C220F">
        <w:rPr>
          <w:rFonts w:asciiTheme="minorHAnsi" w:hAnsiTheme="minorHAnsi" w:cs="Arial"/>
          <w:sz w:val="20"/>
          <w:szCs w:val="20"/>
          <w:lang w:val="es-ES"/>
        </w:rPr>
        <w:t>as o acciones preventivas y</w:t>
      </w:r>
      <w:r w:rsidRPr="005C220F">
        <w:rPr>
          <w:rFonts w:asciiTheme="minorHAnsi" w:hAnsiTheme="minorHAnsi" w:cs="Arial"/>
          <w:sz w:val="20"/>
          <w:szCs w:val="20"/>
          <w:lang w:val="es-ES"/>
        </w:rPr>
        <w:t>/</w:t>
      </w:r>
      <w:r w:rsidR="00B926BB" w:rsidRPr="005C220F">
        <w:rPr>
          <w:rFonts w:asciiTheme="minorHAnsi" w:hAnsiTheme="minorHAnsi" w:cs="Arial"/>
          <w:sz w:val="20"/>
          <w:szCs w:val="20"/>
          <w:lang w:val="es-ES"/>
        </w:rPr>
        <w:t>o correctivas</w:t>
      </w:r>
      <w:r w:rsidR="000B00C6" w:rsidRPr="005C220F">
        <w:rPr>
          <w:rFonts w:asciiTheme="minorHAnsi" w:hAnsiTheme="minorHAnsi" w:cs="Arial"/>
          <w:sz w:val="20"/>
          <w:szCs w:val="20"/>
          <w:lang w:val="es-ES"/>
        </w:rPr>
        <w:t>,</w:t>
      </w:r>
      <w:r w:rsidR="003D397E" w:rsidRPr="005C220F">
        <w:rPr>
          <w:rFonts w:asciiTheme="minorHAnsi" w:hAnsiTheme="minorHAnsi" w:cs="Arial"/>
          <w:sz w:val="20"/>
          <w:szCs w:val="20"/>
          <w:lang w:val="es-ES"/>
        </w:rPr>
        <w:t xml:space="preserve"> según se</w:t>
      </w:r>
      <w:r w:rsidR="00FA6819" w:rsidRPr="005C220F">
        <w:rPr>
          <w:rFonts w:asciiTheme="minorHAnsi" w:hAnsiTheme="minorHAnsi" w:cs="Arial"/>
          <w:sz w:val="20"/>
          <w:szCs w:val="20"/>
          <w:lang w:val="es-ES"/>
        </w:rPr>
        <w:t xml:space="preserve"> requiera y en su caso sancione</w:t>
      </w:r>
      <w:r w:rsidR="003D397E" w:rsidRPr="005C220F">
        <w:rPr>
          <w:rFonts w:asciiTheme="minorHAnsi" w:hAnsiTheme="minorHAnsi" w:cs="Arial"/>
          <w:sz w:val="20"/>
          <w:szCs w:val="20"/>
          <w:lang w:val="es-ES"/>
        </w:rPr>
        <w:t xml:space="preserve"> a los responsables de cada actividad en los casos en que se incumpla </w:t>
      </w:r>
      <w:r w:rsidR="00FA6819" w:rsidRPr="005C220F">
        <w:rPr>
          <w:rFonts w:asciiTheme="minorHAnsi" w:hAnsiTheme="minorHAnsi" w:cs="Arial"/>
          <w:sz w:val="20"/>
          <w:szCs w:val="20"/>
          <w:lang w:val="es-ES"/>
        </w:rPr>
        <w:t>la presente Declaración</w:t>
      </w:r>
      <w:r w:rsidR="00B66D3A" w:rsidRPr="00441081">
        <w:rPr>
          <w:rFonts w:asciiTheme="minorHAnsi" w:hAnsiTheme="minorHAnsi" w:cs="Arial"/>
          <w:b/>
          <w:sz w:val="20"/>
          <w:szCs w:val="20"/>
          <w:lang w:val="es-ES"/>
        </w:rPr>
        <w:t>.</w:t>
      </w:r>
    </w:p>
    <w:p w:rsidR="005C220F" w:rsidRDefault="005C220F" w:rsidP="00917ABA">
      <w:pPr>
        <w:spacing w:after="0" w:line="240" w:lineRule="auto"/>
        <w:jc w:val="both"/>
        <w:rPr>
          <w:rFonts w:asciiTheme="minorHAnsi" w:hAnsiTheme="minorHAnsi" w:cs="Arial"/>
          <w:lang w:val="es-ES"/>
        </w:rPr>
      </w:pPr>
    </w:p>
    <w:p w:rsidR="00441081" w:rsidRDefault="00441081" w:rsidP="00982015">
      <w:pPr>
        <w:spacing w:after="0" w:line="240" w:lineRule="auto"/>
        <w:rPr>
          <w:rFonts w:asciiTheme="minorHAnsi" w:hAnsiTheme="minorHAnsi" w:cs="Arial"/>
          <w:b/>
          <w:color w:val="FF0000"/>
          <w:lang w:val="es-ES"/>
        </w:rPr>
      </w:pPr>
    </w:p>
    <w:p w:rsidR="00CE243C" w:rsidRDefault="00CE243C" w:rsidP="00917ABA">
      <w:pPr>
        <w:spacing w:after="0" w:line="240" w:lineRule="auto"/>
        <w:jc w:val="center"/>
        <w:rPr>
          <w:rFonts w:asciiTheme="minorHAnsi" w:hAnsiTheme="minorHAnsi" w:cs="Arial"/>
          <w:b/>
          <w:lang w:val="es-ES"/>
        </w:rPr>
      </w:pPr>
    </w:p>
    <w:p w:rsidR="003D5CE0" w:rsidRDefault="003D5CE0" w:rsidP="00917ABA">
      <w:pPr>
        <w:spacing w:after="0" w:line="240" w:lineRule="auto"/>
        <w:jc w:val="center"/>
        <w:rPr>
          <w:rFonts w:asciiTheme="minorHAnsi" w:hAnsiTheme="minorHAnsi" w:cs="Arial"/>
          <w:b/>
          <w:lang w:val="es-ES"/>
        </w:rPr>
      </w:pPr>
    </w:p>
    <w:p w:rsidR="003D5CE0" w:rsidRDefault="003D5CE0" w:rsidP="00917ABA">
      <w:pPr>
        <w:spacing w:after="0" w:line="240" w:lineRule="auto"/>
        <w:jc w:val="center"/>
        <w:rPr>
          <w:rFonts w:asciiTheme="minorHAnsi" w:hAnsiTheme="minorHAnsi" w:cs="Arial"/>
          <w:b/>
          <w:lang w:val="es-ES"/>
        </w:rPr>
      </w:pPr>
    </w:p>
    <w:p w:rsidR="00221AFE" w:rsidRDefault="00221AFE" w:rsidP="00917ABA">
      <w:pPr>
        <w:spacing w:after="0" w:line="240" w:lineRule="auto"/>
        <w:jc w:val="center"/>
        <w:rPr>
          <w:rFonts w:asciiTheme="minorHAnsi" w:hAnsiTheme="minorHAnsi" w:cs="Arial"/>
          <w:b/>
          <w:lang w:val="es-ES"/>
        </w:rPr>
      </w:pPr>
    </w:p>
    <w:p w:rsidR="00057C39" w:rsidRDefault="00597567" w:rsidP="00917ABA">
      <w:pPr>
        <w:spacing w:after="0" w:line="240" w:lineRule="auto"/>
        <w:jc w:val="center"/>
        <w:rPr>
          <w:rFonts w:asciiTheme="minorHAnsi" w:hAnsiTheme="minorHAnsi" w:cs="Arial"/>
          <w:b/>
          <w:lang w:val="es-ES"/>
        </w:rPr>
      </w:pPr>
      <w:r w:rsidRPr="005C220F">
        <w:rPr>
          <w:rFonts w:asciiTheme="minorHAnsi" w:hAnsiTheme="minorHAnsi" w:cs="Arial"/>
          <w:b/>
          <w:lang w:val="es-ES"/>
        </w:rPr>
        <w:lastRenderedPageBreak/>
        <w:t>ANEXO 1</w:t>
      </w:r>
    </w:p>
    <w:p w:rsidR="00322B2C" w:rsidRPr="005C220F" w:rsidRDefault="00322B2C" w:rsidP="00917ABA">
      <w:pPr>
        <w:spacing w:after="0" w:line="240" w:lineRule="auto"/>
        <w:jc w:val="center"/>
        <w:rPr>
          <w:rFonts w:asciiTheme="minorHAnsi" w:hAnsiTheme="minorHAnsi" w:cs="Arial"/>
          <w:b/>
          <w:lang w:val="es-ES"/>
        </w:rPr>
      </w:pPr>
    </w:p>
    <w:p w:rsidR="00597567" w:rsidRPr="005C220F" w:rsidRDefault="00597567" w:rsidP="00917ABA">
      <w:pPr>
        <w:spacing w:after="0" w:line="240" w:lineRule="auto"/>
        <w:jc w:val="center"/>
        <w:rPr>
          <w:rFonts w:asciiTheme="minorHAnsi" w:hAnsiTheme="minorHAnsi" w:cs="Arial"/>
          <w:lang w:val="es-ES"/>
        </w:rPr>
      </w:pPr>
    </w:p>
    <w:p w:rsidR="00057C39" w:rsidRPr="00882789" w:rsidRDefault="00296C08" w:rsidP="00917ABA">
      <w:pPr>
        <w:spacing w:after="0" w:line="240" w:lineRule="auto"/>
        <w:jc w:val="both"/>
        <w:rPr>
          <w:rFonts w:asciiTheme="minorHAnsi" w:hAnsiTheme="minorHAnsi" w:cs="Arial"/>
          <w:b/>
          <w:lang w:val="es-ES"/>
        </w:rPr>
      </w:pPr>
      <w:r w:rsidRPr="00882789">
        <w:rPr>
          <w:rFonts w:asciiTheme="minorHAnsi" w:hAnsiTheme="minorHAnsi" w:cs="Arial"/>
          <w:b/>
          <w:lang w:val="es-ES"/>
        </w:rPr>
        <w:t xml:space="preserve">Capacidad de producción, </w:t>
      </w:r>
      <w:r w:rsidR="00597567" w:rsidRPr="00882789">
        <w:rPr>
          <w:rFonts w:asciiTheme="minorHAnsi" w:hAnsiTheme="minorHAnsi" w:cs="Arial"/>
          <w:b/>
          <w:lang w:val="es-ES"/>
        </w:rPr>
        <w:t xml:space="preserve">suministros y/o </w:t>
      </w:r>
      <w:r w:rsidR="00917ABA" w:rsidRPr="00882789">
        <w:rPr>
          <w:rFonts w:asciiTheme="minorHAnsi" w:hAnsiTheme="minorHAnsi" w:cs="Arial"/>
          <w:b/>
          <w:lang w:val="es-ES"/>
        </w:rPr>
        <w:t>p</w:t>
      </w:r>
      <w:r w:rsidR="00597567" w:rsidRPr="00882789">
        <w:rPr>
          <w:rFonts w:asciiTheme="minorHAnsi" w:hAnsiTheme="minorHAnsi" w:cs="Arial"/>
          <w:b/>
          <w:lang w:val="es-ES"/>
        </w:rPr>
        <w:t xml:space="preserve">restación de servicios. </w:t>
      </w:r>
    </w:p>
    <w:p w:rsidR="00917ABA" w:rsidRPr="005C220F" w:rsidRDefault="00917ABA" w:rsidP="00917ABA">
      <w:pPr>
        <w:spacing w:after="0" w:line="240" w:lineRule="auto"/>
        <w:jc w:val="both"/>
        <w:rPr>
          <w:rFonts w:asciiTheme="minorHAnsi" w:hAnsiTheme="minorHAnsi" w:cs="Arial"/>
          <w:lang w:val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388"/>
        <w:gridCol w:w="1132"/>
        <w:gridCol w:w="6141"/>
      </w:tblGrid>
      <w:tr w:rsidR="00CF4522" w:rsidRPr="005C220F" w:rsidTr="00752917">
        <w:trPr>
          <w:trHeight w:val="253"/>
        </w:trPr>
        <w:tc>
          <w:tcPr>
            <w:tcW w:w="2388" w:type="dxa"/>
          </w:tcPr>
          <w:p w:rsidR="00CF4522" w:rsidRPr="005C220F" w:rsidRDefault="00CF4522" w:rsidP="00CF452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val="es-ES"/>
              </w:rPr>
            </w:pPr>
            <w:r w:rsidRPr="005C220F">
              <w:rPr>
                <w:rFonts w:asciiTheme="minorHAnsi" w:hAnsiTheme="minorHAnsi" w:cs="Arial"/>
                <w:b/>
                <w:lang w:val="es-ES"/>
              </w:rPr>
              <w:t>Instalación</w:t>
            </w:r>
          </w:p>
        </w:tc>
        <w:tc>
          <w:tcPr>
            <w:tcW w:w="1132" w:type="dxa"/>
          </w:tcPr>
          <w:p w:rsidR="00CF4522" w:rsidRPr="005C220F" w:rsidRDefault="00CF4522" w:rsidP="00CF452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val="es-ES"/>
              </w:rPr>
            </w:pPr>
            <w:r w:rsidRPr="005C220F">
              <w:rPr>
                <w:rFonts w:asciiTheme="minorHAnsi" w:hAnsiTheme="minorHAnsi" w:cs="Arial"/>
                <w:b/>
                <w:lang w:val="es-ES"/>
              </w:rPr>
              <w:t>Cantidad</w:t>
            </w:r>
          </w:p>
        </w:tc>
        <w:tc>
          <w:tcPr>
            <w:tcW w:w="6141" w:type="dxa"/>
          </w:tcPr>
          <w:p w:rsidR="00CF4522" w:rsidRPr="005C220F" w:rsidRDefault="00CF4522" w:rsidP="00CF452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val="es-ES"/>
              </w:rPr>
            </w:pPr>
            <w:r w:rsidRPr="005C220F">
              <w:rPr>
                <w:rFonts w:asciiTheme="minorHAnsi" w:hAnsiTheme="minorHAnsi" w:cs="Arial"/>
                <w:b/>
                <w:lang w:val="es-ES"/>
              </w:rPr>
              <w:t>Domicilio</w:t>
            </w:r>
          </w:p>
        </w:tc>
      </w:tr>
      <w:tr w:rsidR="00084330" w:rsidRPr="005C220F" w:rsidTr="00752917">
        <w:trPr>
          <w:trHeight w:val="454"/>
        </w:trPr>
        <w:tc>
          <w:tcPr>
            <w:tcW w:w="2388" w:type="dxa"/>
            <w:vAlign w:val="center"/>
          </w:tcPr>
          <w:p w:rsidR="00084330" w:rsidRPr="005C220F" w:rsidRDefault="00084330" w:rsidP="00CF4522">
            <w:pPr>
              <w:spacing w:after="0" w:line="240" w:lineRule="auto"/>
              <w:rPr>
                <w:rFonts w:asciiTheme="minorHAnsi" w:hAnsiTheme="minorHAnsi" w:cs="Arial"/>
                <w:lang w:val="es-ES"/>
              </w:rPr>
            </w:pPr>
            <w:r w:rsidRPr="005C220F">
              <w:rPr>
                <w:rFonts w:asciiTheme="minorHAnsi" w:hAnsiTheme="minorHAnsi" w:cs="Arial"/>
                <w:lang w:val="es-ES"/>
              </w:rPr>
              <w:t>Oficina</w:t>
            </w:r>
          </w:p>
        </w:tc>
        <w:tc>
          <w:tcPr>
            <w:tcW w:w="1132" w:type="dxa"/>
            <w:vAlign w:val="center"/>
          </w:tcPr>
          <w:p w:rsidR="00084330" w:rsidRPr="005C220F" w:rsidRDefault="00084330" w:rsidP="00C7303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6141" w:type="dxa"/>
            <w:vAlign w:val="center"/>
          </w:tcPr>
          <w:p w:rsidR="00084330" w:rsidRPr="005C220F" w:rsidRDefault="00084330" w:rsidP="00C7303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"/>
              </w:rPr>
            </w:pPr>
          </w:p>
        </w:tc>
      </w:tr>
      <w:tr w:rsidR="00084330" w:rsidRPr="005C220F" w:rsidTr="00752917">
        <w:trPr>
          <w:trHeight w:val="454"/>
        </w:trPr>
        <w:tc>
          <w:tcPr>
            <w:tcW w:w="2388" w:type="dxa"/>
            <w:vAlign w:val="center"/>
          </w:tcPr>
          <w:p w:rsidR="00084330" w:rsidRPr="005C220F" w:rsidRDefault="00084330" w:rsidP="00CF4522">
            <w:pPr>
              <w:spacing w:after="0" w:line="240" w:lineRule="auto"/>
              <w:rPr>
                <w:rFonts w:asciiTheme="minorHAnsi" w:hAnsiTheme="minorHAnsi" w:cs="Arial"/>
                <w:lang w:val="es-ES"/>
              </w:rPr>
            </w:pPr>
            <w:r w:rsidRPr="005C220F">
              <w:rPr>
                <w:rFonts w:asciiTheme="minorHAnsi" w:hAnsiTheme="minorHAnsi" w:cs="Arial"/>
                <w:lang w:val="es-ES"/>
              </w:rPr>
              <w:t>Taller</w:t>
            </w:r>
          </w:p>
        </w:tc>
        <w:tc>
          <w:tcPr>
            <w:tcW w:w="1132" w:type="dxa"/>
            <w:vAlign w:val="center"/>
          </w:tcPr>
          <w:p w:rsidR="00084330" w:rsidRPr="005C220F" w:rsidRDefault="00084330" w:rsidP="00C7303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6141" w:type="dxa"/>
            <w:vAlign w:val="center"/>
          </w:tcPr>
          <w:p w:rsidR="00084330" w:rsidRPr="005C220F" w:rsidRDefault="00084330" w:rsidP="00C7303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"/>
              </w:rPr>
            </w:pPr>
          </w:p>
        </w:tc>
      </w:tr>
      <w:tr w:rsidR="00752917" w:rsidRPr="005C220F" w:rsidTr="00752917">
        <w:trPr>
          <w:trHeight w:val="454"/>
        </w:trPr>
        <w:tc>
          <w:tcPr>
            <w:tcW w:w="2388" w:type="dxa"/>
            <w:vAlign w:val="center"/>
          </w:tcPr>
          <w:p w:rsidR="00752917" w:rsidRPr="005C220F" w:rsidRDefault="00752917" w:rsidP="00752917">
            <w:pPr>
              <w:spacing w:after="0" w:line="240" w:lineRule="auto"/>
              <w:rPr>
                <w:rFonts w:asciiTheme="minorHAnsi" w:hAnsiTheme="minorHAnsi" w:cs="Arial"/>
                <w:lang w:val="es-ES"/>
              </w:rPr>
            </w:pPr>
            <w:r w:rsidRPr="005C220F">
              <w:rPr>
                <w:rFonts w:asciiTheme="minorHAnsi" w:hAnsiTheme="minorHAnsi" w:cs="Arial"/>
                <w:lang w:val="es-ES"/>
              </w:rPr>
              <w:t>Sucursal</w:t>
            </w:r>
          </w:p>
        </w:tc>
        <w:tc>
          <w:tcPr>
            <w:tcW w:w="1132" w:type="dxa"/>
            <w:vAlign w:val="center"/>
          </w:tcPr>
          <w:p w:rsidR="00752917" w:rsidRPr="005C220F" w:rsidRDefault="00752917" w:rsidP="00752917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6141" w:type="dxa"/>
          </w:tcPr>
          <w:p w:rsidR="00752917" w:rsidRDefault="00752917" w:rsidP="00752917">
            <w:pPr>
              <w:jc w:val="center"/>
            </w:pPr>
          </w:p>
        </w:tc>
      </w:tr>
      <w:tr w:rsidR="00752917" w:rsidRPr="005C220F" w:rsidTr="00752917">
        <w:trPr>
          <w:trHeight w:val="454"/>
        </w:trPr>
        <w:tc>
          <w:tcPr>
            <w:tcW w:w="2388" w:type="dxa"/>
            <w:vAlign w:val="center"/>
          </w:tcPr>
          <w:p w:rsidR="00752917" w:rsidRPr="005C220F" w:rsidRDefault="00752917" w:rsidP="00752917">
            <w:pPr>
              <w:spacing w:after="0" w:line="240" w:lineRule="auto"/>
              <w:rPr>
                <w:rFonts w:asciiTheme="minorHAnsi" w:hAnsiTheme="minorHAnsi" w:cs="Arial"/>
                <w:lang w:val="es-ES"/>
              </w:rPr>
            </w:pPr>
            <w:r w:rsidRPr="005C220F">
              <w:rPr>
                <w:rFonts w:asciiTheme="minorHAnsi" w:hAnsiTheme="minorHAnsi" w:cs="Arial"/>
                <w:lang w:val="es-ES"/>
              </w:rPr>
              <w:t>Bodega</w:t>
            </w:r>
          </w:p>
        </w:tc>
        <w:tc>
          <w:tcPr>
            <w:tcW w:w="1132" w:type="dxa"/>
            <w:vAlign w:val="center"/>
          </w:tcPr>
          <w:p w:rsidR="00752917" w:rsidRPr="005C220F" w:rsidRDefault="00752917" w:rsidP="00752917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6141" w:type="dxa"/>
          </w:tcPr>
          <w:p w:rsidR="00752917" w:rsidRDefault="00752917" w:rsidP="00752917">
            <w:pPr>
              <w:jc w:val="center"/>
            </w:pPr>
          </w:p>
        </w:tc>
      </w:tr>
      <w:tr w:rsidR="00752917" w:rsidRPr="005C220F" w:rsidTr="00752917">
        <w:trPr>
          <w:trHeight w:val="454"/>
        </w:trPr>
        <w:tc>
          <w:tcPr>
            <w:tcW w:w="2388" w:type="dxa"/>
            <w:vAlign w:val="center"/>
          </w:tcPr>
          <w:p w:rsidR="00752917" w:rsidRPr="005C220F" w:rsidRDefault="00752917" w:rsidP="00752917">
            <w:pPr>
              <w:spacing w:after="0" w:line="240" w:lineRule="auto"/>
              <w:rPr>
                <w:rFonts w:asciiTheme="minorHAnsi" w:hAnsiTheme="minorHAnsi" w:cs="Arial"/>
                <w:lang w:val="es-ES"/>
              </w:rPr>
            </w:pPr>
            <w:r w:rsidRPr="005C220F">
              <w:rPr>
                <w:rFonts w:asciiTheme="minorHAnsi" w:hAnsiTheme="minorHAnsi" w:cs="Arial"/>
                <w:lang w:val="es-ES"/>
              </w:rPr>
              <w:t>Otros</w:t>
            </w:r>
          </w:p>
        </w:tc>
        <w:tc>
          <w:tcPr>
            <w:tcW w:w="1132" w:type="dxa"/>
            <w:vAlign w:val="center"/>
          </w:tcPr>
          <w:p w:rsidR="00752917" w:rsidRPr="005C220F" w:rsidRDefault="00752917" w:rsidP="00752917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6141" w:type="dxa"/>
          </w:tcPr>
          <w:p w:rsidR="00752917" w:rsidRDefault="00752917" w:rsidP="00752917">
            <w:pPr>
              <w:jc w:val="center"/>
            </w:pPr>
          </w:p>
        </w:tc>
      </w:tr>
    </w:tbl>
    <w:p w:rsidR="00057C39" w:rsidRPr="005C220F" w:rsidRDefault="00057C39" w:rsidP="00917ABA">
      <w:pPr>
        <w:spacing w:after="0" w:line="240" w:lineRule="auto"/>
        <w:rPr>
          <w:rFonts w:asciiTheme="minorHAnsi" w:hAnsiTheme="minorHAnsi" w:cs="Arial"/>
          <w:lang w:val="es-ES"/>
        </w:rPr>
      </w:pPr>
    </w:p>
    <w:p w:rsidR="00057C39" w:rsidRPr="005C220F" w:rsidRDefault="00057C39" w:rsidP="00917ABA">
      <w:pPr>
        <w:tabs>
          <w:tab w:val="left" w:pos="1276"/>
        </w:tabs>
        <w:spacing w:after="0" w:line="240" w:lineRule="auto"/>
        <w:ind w:left="1276" w:firstLine="708"/>
        <w:rPr>
          <w:rFonts w:asciiTheme="minorHAnsi" w:hAnsiTheme="minorHAnsi" w:cs="Arial"/>
          <w:lang w:val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388"/>
        <w:gridCol w:w="1132"/>
        <w:gridCol w:w="6141"/>
      </w:tblGrid>
      <w:tr w:rsidR="00E510FC" w:rsidRPr="005C220F" w:rsidTr="005C220F">
        <w:trPr>
          <w:trHeight w:val="253"/>
        </w:trPr>
        <w:tc>
          <w:tcPr>
            <w:tcW w:w="2410" w:type="dxa"/>
          </w:tcPr>
          <w:p w:rsidR="00E510FC" w:rsidRPr="005C220F" w:rsidRDefault="00296C08" w:rsidP="00406B1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val="es-ES"/>
              </w:rPr>
            </w:pPr>
            <w:r w:rsidRPr="005C220F">
              <w:rPr>
                <w:rFonts w:asciiTheme="minorHAnsi" w:hAnsiTheme="minorHAnsi" w:cs="Arial"/>
                <w:b/>
                <w:lang w:val="es-ES"/>
              </w:rPr>
              <w:t>Equipo</w:t>
            </w:r>
          </w:p>
        </w:tc>
        <w:tc>
          <w:tcPr>
            <w:tcW w:w="1134" w:type="dxa"/>
          </w:tcPr>
          <w:p w:rsidR="00E510FC" w:rsidRPr="005C220F" w:rsidRDefault="00E510FC" w:rsidP="00406B1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val="es-ES"/>
              </w:rPr>
            </w:pPr>
            <w:r w:rsidRPr="005C220F">
              <w:rPr>
                <w:rFonts w:asciiTheme="minorHAnsi" w:hAnsiTheme="minorHAnsi" w:cs="Arial"/>
                <w:b/>
                <w:lang w:val="es-ES"/>
              </w:rPr>
              <w:t>Cantidad</w:t>
            </w:r>
          </w:p>
        </w:tc>
        <w:tc>
          <w:tcPr>
            <w:tcW w:w="6237" w:type="dxa"/>
          </w:tcPr>
          <w:p w:rsidR="00E510FC" w:rsidRPr="005C220F" w:rsidRDefault="00296C08" w:rsidP="00406B1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val="es-ES"/>
              </w:rPr>
            </w:pPr>
            <w:r w:rsidRPr="005C220F">
              <w:rPr>
                <w:rFonts w:asciiTheme="minorHAnsi" w:hAnsiTheme="minorHAnsi" w:cs="Arial"/>
                <w:b/>
                <w:lang w:val="es-ES"/>
              </w:rPr>
              <w:t>Descripción</w:t>
            </w:r>
          </w:p>
        </w:tc>
      </w:tr>
      <w:tr w:rsidR="00E510FC" w:rsidRPr="005C220F" w:rsidTr="005C220F">
        <w:trPr>
          <w:trHeight w:val="454"/>
        </w:trPr>
        <w:tc>
          <w:tcPr>
            <w:tcW w:w="2410" w:type="dxa"/>
            <w:vAlign w:val="center"/>
          </w:tcPr>
          <w:p w:rsidR="00E510FC" w:rsidRPr="005C220F" w:rsidRDefault="00E510FC" w:rsidP="00406B1E">
            <w:pPr>
              <w:spacing w:after="0" w:line="240" w:lineRule="auto"/>
              <w:rPr>
                <w:rFonts w:asciiTheme="minorHAnsi" w:hAnsiTheme="minorHAnsi" w:cs="Arial"/>
                <w:lang w:val="es-ES"/>
              </w:rPr>
            </w:pPr>
            <w:r w:rsidRPr="005C220F">
              <w:rPr>
                <w:rFonts w:asciiTheme="minorHAnsi" w:hAnsiTheme="minorHAnsi" w:cs="Arial"/>
                <w:lang w:val="es-ES"/>
              </w:rPr>
              <w:t>Vehículos de Transporte</w:t>
            </w:r>
          </w:p>
        </w:tc>
        <w:tc>
          <w:tcPr>
            <w:tcW w:w="1134" w:type="dxa"/>
            <w:vAlign w:val="center"/>
          </w:tcPr>
          <w:p w:rsidR="00E510FC" w:rsidRPr="005C220F" w:rsidRDefault="00E510FC" w:rsidP="00406B1E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6237" w:type="dxa"/>
            <w:vAlign w:val="center"/>
          </w:tcPr>
          <w:p w:rsidR="00E510FC" w:rsidRPr="005C220F" w:rsidRDefault="00E510FC" w:rsidP="00406B1E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"/>
              </w:rPr>
            </w:pPr>
          </w:p>
        </w:tc>
      </w:tr>
      <w:tr w:rsidR="00E510FC" w:rsidRPr="005C220F" w:rsidTr="005C220F">
        <w:trPr>
          <w:trHeight w:val="454"/>
        </w:trPr>
        <w:tc>
          <w:tcPr>
            <w:tcW w:w="2410" w:type="dxa"/>
            <w:vAlign w:val="center"/>
          </w:tcPr>
          <w:p w:rsidR="00E510FC" w:rsidRPr="005C220F" w:rsidRDefault="00E510FC" w:rsidP="00406B1E">
            <w:pPr>
              <w:spacing w:after="0" w:line="240" w:lineRule="auto"/>
              <w:rPr>
                <w:rFonts w:asciiTheme="minorHAnsi" w:hAnsiTheme="minorHAnsi" w:cs="Arial"/>
                <w:lang w:val="es-ES"/>
              </w:rPr>
            </w:pPr>
            <w:r w:rsidRPr="005C220F">
              <w:rPr>
                <w:rFonts w:asciiTheme="minorHAnsi" w:hAnsiTheme="minorHAnsi" w:cs="Arial"/>
                <w:lang w:val="es-ES"/>
              </w:rPr>
              <w:t>Maquinaria</w:t>
            </w:r>
          </w:p>
        </w:tc>
        <w:tc>
          <w:tcPr>
            <w:tcW w:w="1134" w:type="dxa"/>
            <w:vAlign w:val="center"/>
          </w:tcPr>
          <w:p w:rsidR="00E510FC" w:rsidRPr="005C220F" w:rsidRDefault="00E510FC" w:rsidP="00406B1E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6237" w:type="dxa"/>
            <w:vAlign w:val="center"/>
          </w:tcPr>
          <w:p w:rsidR="00E510FC" w:rsidRPr="005C220F" w:rsidRDefault="00E510FC" w:rsidP="00406B1E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"/>
              </w:rPr>
            </w:pPr>
          </w:p>
        </w:tc>
      </w:tr>
      <w:tr w:rsidR="00E510FC" w:rsidRPr="005C220F" w:rsidTr="005C220F">
        <w:trPr>
          <w:trHeight w:val="454"/>
        </w:trPr>
        <w:tc>
          <w:tcPr>
            <w:tcW w:w="2410" w:type="dxa"/>
            <w:vAlign w:val="center"/>
          </w:tcPr>
          <w:p w:rsidR="00E510FC" w:rsidRPr="005C220F" w:rsidRDefault="00E510FC" w:rsidP="00406B1E">
            <w:pPr>
              <w:spacing w:after="0" w:line="240" w:lineRule="auto"/>
              <w:rPr>
                <w:rFonts w:asciiTheme="minorHAnsi" w:hAnsiTheme="minorHAnsi" w:cs="Arial"/>
                <w:lang w:val="es-ES"/>
              </w:rPr>
            </w:pPr>
            <w:r w:rsidRPr="005C220F">
              <w:rPr>
                <w:rFonts w:asciiTheme="minorHAnsi" w:hAnsiTheme="minorHAnsi" w:cs="Arial"/>
                <w:lang w:val="es-ES"/>
              </w:rPr>
              <w:t>Equipo de cómputo</w:t>
            </w:r>
          </w:p>
        </w:tc>
        <w:tc>
          <w:tcPr>
            <w:tcW w:w="1134" w:type="dxa"/>
            <w:vAlign w:val="center"/>
          </w:tcPr>
          <w:p w:rsidR="00E510FC" w:rsidRPr="005C220F" w:rsidRDefault="00E510FC" w:rsidP="00406B1E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6237" w:type="dxa"/>
            <w:vAlign w:val="center"/>
          </w:tcPr>
          <w:p w:rsidR="00E510FC" w:rsidRPr="005C220F" w:rsidRDefault="00E510FC" w:rsidP="00406B1E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"/>
              </w:rPr>
            </w:pPr>
          </w:p>
        </w:tc>
      </w:tr>
      <w:tr w:rsidR="00E510FC" w:rsidRPr="005C220F" w:rsidTr="005C220F">
        <w:trPr>
          <w:trHeight w:val="454"/>
        </w:trPr>
        <w:tc>
          <w:tcPr>
            <w:tcW w:w="2410" w:type="dxa"/>
            <w:vAlign w:val="center"/>
          </w:tcPr>
          <w:p w:rsidR="00E510FC" w:rsidRPr="005C220F" w:rsidRDefault="00E510FC" w:rsidP="00406B1E">
            <w:pPr>
              <w:spacing w:after="0" w:line="240" w:lineRule="auto"/>
              <w:rPr>
                <w:rFonts w:asciiTheme="minorHAnsi" w:hAnsiTheme="minorHAnsi" w:cs="Arial"/>
                <w:lang w:val="es-ES"/>
              </w:rPr>
            </w:pPr>
            <w:r w:rsidRPr="005C220F">
              <w:rPr>
                <w:rFonts w:asciiTheme="minorHAnsi" w:hAnsiTheme="minorHAnsi" w:cs="Arial"/>
                <w:lang w:val="es-ES"/>
              </w:rPr>
              <w:t>Equipo de oficina</w:t>
            </w:r>
          </w:p>
        </w:tc>
        <w:tc>
          <w:tcPr>
            <w:tcW w:w="1134" w:type="dxa"/>
            <w:vAlign w:val="center"/>
          </w:tcPr>
          <w:p w:rsidR="00E510FC" w:rsidRPr="005C220F" w:rsidRDefault="00E510FC" w:rsidP="00406B1E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6237" w:type="dxa"/>
            <w:vAlign w:val="center"/>
          </w:tcPr>
          <w:p w:rsidR="00E510FC" w:rsidRPr="005C220F" w:rsidRDefault="00E510FC" w:rsidP="00406B1E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"/>
              </w:rPr>
            </w:pPr>
          </w:p>
        </w:tc>
      </w:tr>
    </w:tbl>
    <w:p w:rsidR="00E510FC" w:rsidRPr="005C220F" w:rsidRDefault="00E510FC" w:rsidP="00917ABA">
      <w:pPr>
        <w:tabs>
          <w:tab w:val="left" w:pos="1276"/>
        </w:tabs>
        <w:spacing w:after="0" w:line="240" w:lineRule="auto"/>
        <w:ind w:left="1276" w:firstLine="708"/>
        <w:rPr>
          <w:rFonts w:asciiTheme="minorHAnsi" w:hAnsiTheme="minorHAnsi" w:cs="Arial"/>
          <w:lang w:val="es-ES"/>
        </w:rPr>
      </w:pPr>
    </w:p>
    <w:p w:rsidR="00E510FC" w:rsidRPr="005C220F" w:rsidRDefault="00E510FC" w:rsidP="00917ABA">
      <w:pPr>
        <w:tabs>
          <w:tab w:val="left" w:pos="1276"/>
        </w:tabs>
        <w:spacing w:after="0" w:line="240" w:lineRule="auto"/>
        <w:ind w:left="1276" w:firstLine="708"/>
        <w:rPr>
          <w:rFonts w:asciiTheme="minorHAnsi" w:hAnsiTheme="minorHAnsi" w:cs="Arial"/>
          <w:lang w:val="es-ES"/>
        </w:rPr>
      </w:pPr>
    </w:p>
    <w:p w:rsidR="00917ABA" w:rsidRPr="00917ABA" w:rsidRDefault="00917ABA" w:rsidP="00CC4653">
      <w:pPr>
        <w:spacing w:after="0" w:line="240" w:lineRule="auto"/>
        <w:rPr>
          <w:rFonts w:cs="Arial"/>
          <w:lang w:val="es-ES"/>
        </w:rPr>
      </w:pPr>
    </w:p>
    <w:p w:rsidR="00057C39" w:rsidRPr="00917ABA" w:rsidRDefault="00057C39" w:rsidP="008468F8">
      <w:pPr>
        <w:spacing w:after="0" w:line="240" w:lineRule="auto"/>
        <w:ind w:firstLine="708"/>
        <w:rPr>
          <w:rFonts w:cs="Arial"/>
          <w:lang w:val="es-ES"/>
        </w:rPr>
      </w:pPr>
    </w:p>
    <w:p w:rsidR="003D5CE0" w:rsidRPr="005C220F" w:rsidRDefault="008468F8" w:rsidP="008468F8">
      <w:pPr>
        <w:spacing w:after="0" w:line="240" w:lineRule="auto"/>
        <w:rPr>
          <w:rFonts w:asciiTheme="minorHAnsi" w:hAnsiTheme="minorHAnsi" w:cs="Arial"/>
          <w:b/>
          <w:lang w:val="es-ES"/>
        </w:rPr>
      </w:pPr>
      <w:r>
        <w:rPr>
          <w:rFonts w:asciiTheme="minorHAnsi" w:hAnsiTheme="minorHAnsi" w:cs="Arial"/>
          <w:b/>
          <w:lang w:val="es-ES"/>
        </w:rPr>
        <w:t xml:space="preserve">Leído el contenido del presente instrumento compromiso y conociendo el alcance de todas las declaraciones y obligaciones, lo suscribe en </w:t>
      </w:r>
      <w:r w:rsidR="00011D58">
        <w:rPr>
          <w:rFonts w:asciiTheme="minorHAnsi" w:hAnsiTheme="minorHAnsi" w:cs="Arial"/>
          <w:b/>
          <w:lang w:val="es-ES"/>
        </w:rPr>
        <w:t xml:space="preserve">el </w:t>
      </w:r>
      <w:r>
        <w:rPr>
          <w:rFonts w:asciiTheme="minorHAnsi" w:hAnsiTheme="minorHAnsi" w:cs="Arial"/>
          <w:b/>
          <w:lang w:val="es-ES"/>
        </w:rPr>
        <w:t xml:space="preserve">lugar y fecha </w:t>
      </w:r>
      <w:bookmarkStart w:id="0" w:name="_GoBack"/>
      <w:bookmarkEnd w:id="0"/>
      <w:r w:rsidR="00B926BB">
        <w:rPr>
          <w:rFonts w:asciiTheme="minorHAnsi" w:hAnsiTheme="minorHAnsi" w:cs="Arial"/>
          <w:b/>
          <w:lang w:val="es-ES"/>
        </w:rPr>
        <w:t>indicada. -</w:t>
      </w:r>
    </w:p>
    <w:p w:rsidR="003D5CE0" w:rsidRDefault="003D5CE0" w:rsidP="003D5CE0">
      <w:pPr>
        <w:spacing w:after="0" w:line="240" w:lineRule="auto"/>
        <w:jc w:val="center"/>
        <w:rPr>
          <w:rFonts w:asciiTheme="minorHAnsi" w:hAnsiTheme="minorHAnsi" w:cs="Arial"/>
          <w:b/>
          <w:lang w:val="es-ES"/>
        </w:rPr>
      </w:pPr>
    </w:p>
    <w:p w:rsidR="003D5CE0" w:rsidRDefault="003D5CE0" w:rsidP="003D5CE0">
      <w:pPr>
        <w:spacing w:after="0" w:line="240" w:lineRule="auto"/>
        <w:jc w:val="center"/>
        <w:rPr>
          <w:rFonts w:asciiTheme="minorHAnsi" w:hAnsiTheme="minorHAnsi" w:cs="Arial"/>
          <w:b/>
          <w:lang w:val="es-ES"/>
        </w:rPr>
      </w:pPr>
    </w:p>
    <w:p w:rsidR="003D5CE0" w:rsidRPr="005C220F" w:rsidRDefault="003D5CE0" w:rsidP="003D5CE0">
      <w:pPr>
        <w:spacing w:after="0" w:line="240" w:lineRule="auto"/>
        <w:jc w:val="center"/>
        <w:rPr>
          <w:rFonts w:asciiTheme="minorHAnsi" w:hAnsiTheme="minorHAnsi" w:cs="Arial"/>
        </w:rPr>
      </w:pPr>
    </w:p>
    <w:p w:rsidR="003D5CE0" w:rsidRDefault="003D5CE0" w:rsidP="003D5CE0">
      <w:pPr>
        <w:spacing w:after="0" w:line="240" w:lineRule="auto"/>
        <w:jc w:val="center"/>
        <w:rPr>
          <w:rFonts w:asciiTheme="minorHAnsi" w:hAnsiTheme="minorHAnsi" w:cs="Arial"/>
          <w:lang w:val="es-ES"/>
        </w:rPr>
      </w:pPr>
    </w:p>
    <w:p w:rsidR="00011D58" w:rsidRPr="005C220F" w:rsidRDefault="00011D58" w:rsidP="003D5CE0">
      <w:pPr>
        <w:spacing w:after="0" w:line="240" w:lineRule="auto"/>
        <w:jc w:val="center"/>
        <w:rPr>
          <w:rFonts w:asciiTheme="minorHAnsi" w:hAnsiTheme="minorHAnsi" w:cs="Arial"/>
          <w:lang w:val="es-ES"/>
        </w:rPr>
      </w:pPr>
    </w:p>
    <w:p w:rsidR="003D5CE0" w:rsidRPr="005C220F" w:rsidRDefault="003D5CE0" w:rsidP="003D5CE0">
      <w:pPr>
        <w:spacing w:after="0" w:line="240" w:lineRule="auto"/>
        <w:contextualSpacing/>
        <w:jc w:val="center"/>
        <w:rPr>
          <w:rFonts w:asciiTheme="minorHAnsi" w:hAnsiTheme="minorHAnsi" w:cs="Arial"/>
          <w:b/>
          <w:lang w:val="es-ES"/>
        </w:rPr>
      </w:pPr>
      <w:r w:rsidRPr="005C220F">
        <w:rPr>
          <w:rFonts w:asciiTheme="minorHAnsi" w:hAnsiTheme="minorHAnsi" w:cs="Arial"/>
          <w:b/>
          <w:lang w:val="es-ES"/>
        </w:rPr>
        <w:t>___________________________</w:t>
      </w:r>
    </w:p>
    <w:p w:rsidR="003D5CE0" w:rsidRPr="005C220F" w:rsidRDefault="003D5CE0" w:rsidP="003D5CE0">
      <w:pPr>
        <w:spacing w:after="0" w:line="240" w:lineRule="auto"/>
        <w:contextualSpacing/>
        <w:jc w:val="center"/>
        <w:rPr>
          <w:rFonts w:asciiTheme="minorHAnsi" w:hAnsiTheme="minorHAnsi" w:cs="Arial"/>
          <w:b/>
          <w:lang w:val="es-ES"/>
        </w:rPr>
      </w:pPr>
      <w:r w:rsidRPr="005C220F">
        <w:rPr>
          <w:rFonts w:asciiTheme="minorHAnsi" w:hAnsiTheme="minorHAnsi" w:cs="Arial"/>
          <w:b/>
          <w:lang w:val="es-ES"/>
        </w:rPr>
        <w:t>Nombre del Representante Legal</w:t>
      </w:r>
    </w:p>
    <w:p w:rsidR="003D5CE0" w:rsidRPr="005C220F" w:rsidRDefault="003D5CE0" w:rsidP="003D5CE0">
      <w:pPr>
        <w:spacing w:after="0" w:line="240" w:lineRule="auto"/>
        <w:contextualSpacing/>
        <w:jc w:val="center"/>
        <w:rPr>
          <w:rFonts w:asciiTheme="minorHAnsi" w:hAnsiTheme="minorHAnsi" w:cs="Arial"/>
          <w:b/>
          <w:lang w:val="es-ES"/>
        </w:rPr>
      </w:pPr>
      <w:r w:rsidRPr="005C220F">
        <w:rPr>
          <w:rFonts w:asciiTheme="minorHAnsi" w:hAnsiTheme="minorHAnsi" w:cs="Arial"/>
          <w:b/>
          <w:lang w:val="es-ES"/>
        </w:rPr>
        <w:t>NOMBRE DE LA EMPRESA</w:t>
      </w:r>
    </w:p>
    <w:p w:rsidR="00911AC8" w:rsidRPr="00917ABA" w:rsidRDefault="00911AC8" w:rsidP="003D5CE0">
      <w:pPr>
        <w:spacing w:after="0" w:line="240" w:lineRule="auto"/>
        <w:jc w:val="center"/>
        <w:rPr>
          <w:rFonts w:cs="Arial"/>
        </w:rPr>
      </w:pPr>
    </w:p>
    <w:sectPr w:rsidR="00911AC8" w:rsidRPr="00917ABA" w:rsidSect="0095663B">
      <w:footerReference w:type="default" r:id="rId8"/>
      <w:pgSz w:w="12240" w:h="15840" w:code="1"/>
      <w:pgMar w:top="851" w:right="1185" w:bottom="851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0EF" w:rsidRDefault="004420EF" w:rsidP="005E0C15">
      <w:pPr>
        <w:spacing w:after="0" w:line="240" w:lineRule="auto"/>
      </w:pPr>
      <w:r>
        <w:separator/>
      </w:r>
    </w:p>
  </w:endnote>
  <w:endnote w:type="continuationSeparator" w:id="0">
    <w:p w:rsidR="004420EF" w:rsidRDefault="004420EF" w:rsidP="005E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2BC" w:rsidRPr="002832BC" w:rsidRDefault="00277B87" w:rsidP="009B3A49">
    <w:pPr>
      <w:pStyle w:val="Piedepgina"/>
      <w:jc w:val="center"/>
      <w:rPr>
        <w:rFonts w:ascii="Arial" w:hAnsi="Arial" w:cs="Arial"/>
        <w:sz w:val="12"/>
        <w:szCs w:val="12"/>
      </w:rPr>
    </w:pPr>
    <w:r w:rsidRPr="00277B87">
      <w:rPr>
        <w:rFonts w:ascii="Arial" w:hAnsi="Arial" w:cs="Arial"/>
        <w:sz w:val="12"/>
        <w:szCs w:val="12"/>
      </w:rPr>
      <w:t xml:space="preserve">DECLARACION UNILATERAL DE LA VOLUNTAD Página </w:t>
    </w:r>
    <w:r w:rsidR="00DD2BE8" w:rsidRPr="00277B87">
      <w:rPr>
        <w:rFonts w:ascii="Arial" w:hAnsi="Arial" w:cs="Arial"/>
        <w:b/>
        <w:sz w:val="12"/>
        <w:szCs w:val="12"/>
      </w:rPr>
      <w:fldChar w:fldCharType="begin"/>
    </w:r>
    <w:r w:rsidRPr="00277B87">
      <w:rPr>
        <w:rFonts w:ascii="Arial" w:hAnsi="Arial" w:cs="Arial"/>
        <w:b/>
        <w:sz w:val="12"/>
        <w:szCs w:val="12"/>
      </w:rPr>
      <w:instrText>PAGE</w:instrText>
    </w:r>
    <w:r w:rsidR="00DD2BE8" w:rsidRPr="00277B87">
      <w:rPr>
        <w:rFonts w:ascii="Arial" w:hAnsi="Arial" w:cs="Arial"/>
        <w:b/>
        <w:sz w:val="12"/>
        <w:szCs w:val="12"/>
      </w:rPr>
      <w:fldChar w:fldCharType="separate"/>
    </w:r>
    <w:r w:rsidR="00B926BB">
      <w:rPr>
        <w:rFonts w:ascii="Arial" w:hAnsi="Arial" w:cs="Arial"/>
        <w:b/>
        <w:noProof/>
        <w:sz w:val="12"/>
        <w:szCs w:val="12"/>
      </w:rPr>
      <w:t>2</w:t>
    </w:r>
    <w:r w:rsidR="00DD2BE8" w:rsidRPr="00277B87">
      <w:rPr>
        <w:rFonts w:ascii="Arial" w:hAnsi="Arial" w:cs="Arial"/>
        <w:b/>
        <w:sz w:val="12"/>
        <w:szCs w:val="12"/>
      </w:rPr>
      <w:fldChar w:fldCharType="end"/>
    </w:r>
    <w:r w:rsidRPr="00277B87">
      <w:rPr>
        <w:rFonts w:ascii="Arial" w:hAnsi="Arial" w:cs="Arial"/>
        <w:sz w:val="12"/>
        <w:szCs w:val="12"/>
      </w:rPr>
      <w:t xml:space="preserve"> de </w:t>
    </w:r>
    <w:r w:rsidR="00DD2BE8" w:rsidRPr="00277B87">
      <w:rPr>
        <w:rFonts w:ascii="Arial" w:hAnsi="Arial" w:cs="Arial"/>
        <w:b/>
        <w:sz w:val="12"/>
        <w:szCs w:val="12"/>
      </w:rPr>
      <w:fldChar w:fldCharType="begin"/>
    </w:r>
    <w:r w:rsidRPr="00277B87">
      <w:rPr>
        <w:rFonts w:ascii="Arial" w:hAnsi="Arial" w:cs="Arial"/>
        <w:b/>
        <w:sz w:val="12"/>
        <w:szCs w:val="12"/>
      </w:rPr>
      <w:instrText>NUMPAGES</w:instrText>
    </w:r>
    <w:r w:rsidR="00DD2BE8" w:rsidRPr="00277B87">
      <w:rPr>
        <w:rFonts w:ascii="Arial" w:hAnsi="Arial" w:cs="Arial"/>
        <w:b/>
        <w:sz w:val="12"/>
        <w:szCs w:val="12"/>
      </w:rPr>
      <w:fldChar w:fldCharType="separate"/>
    </w:r>
    <w:r w:rsidR="00B926BB">
      <w:rPr>
        <w:rFonts w:ascii="Arial" w:hAnsi="Arial" w:cs="Arial"/>
        <w:b/>
        <w:noProof/>
        <w:sz w:val="12"/>
        <w:szCs w:val="12"/>
      </w:rPr>
      <w:t>2</w:t>
    </w:r>
    <w:r w:rsidR="00DD2BE8" w:rsidRPr="00277B87">
      <w:rPr>
        <w:rFonts w:ascii="Arial" w:hAnsi="Arial" w:cs="Arial"/>
        <w:b/>
        <w:sz w:val="12"/>
        <w:szCs w:val="12"/>
      </w:rPr>
      <w:fldChar w:fldCharType="end"/>
    </w:r>
    <w:r w:rsidRPr="00277B87">
      <w:rPr>
        <w:rFonts w:ascii="Arial" w:hAnsi="Arial" w:cs="Arial"/>
        <w:b/>
        <w:sz w:val="12"/>
        <w:szCs w:val="12"/>
      </w:rPr>
      <w:t xml:space="preserve">   </w:t>
    </w:r>
  </w:p>
  <w:p w:rsidR="00B72751" w:rsidRPr="00441081" w:rsidRDefault="00B72751" w:rsidP="00B72751">
    <w:pPr>
      <w:pStyle w:val="Piedepgina"/>
      <w:jc w:val="right"/>
      <w:rPr>
        <w:rFonts w:cs="Arial"/>
        <w:b/>
        <w:sz w:val="16"/>
        <w:szCs w:val="16"/>
      </w:rPr>
    </w:pPr>
    <w:r>
      <w:rPr>
        <w:rFonts w:cs="Arial"/>
        <w:b/>
        <w:sz w:val="16"/>
        <w:szCs w:val="16"/>
      </w:rPr>
      <w:t>VIGENCIA 31 DE MAYO DE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0EF" w:rsidRDefault="004420EF" w:rsidP="005E0C15">
      <w:pPr>
        <w:spacing w:after="0" w:line="240" w:lineRule="auto"/>
      </w:pPr>
      <w:r>
        <w:separator/>
      </w:r>
    </w:p>
  </w:footnote>
  <w:footnote w:type="continuationSeparator" w:id="0">
    <w:p w:rsidR="004420EF" w:rsidRDefault="004420EF" w:rsidP="005E0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1AA"/>
    <w:multiLevelType w:val="hybridMultilevel"/>
    <w:tmpl w:val="3BD02D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A2337"/>
    <w:multiLevelType w:val="hybridMultilevel"/>
    <w:tmpl w:val="57CA62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C6B20"/>
    <w:multiLevelType w:val="hybridMultilevel"/>
    <w:tmpl w:val="1082A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438FD"/>
    <w:multiLevelType w:val="hybridMultilevel"/>
    <w:tmpl w:val="1DEAE9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10F1D"/>
    <w:multiLevelType w:val="hybridMultilevel"/>
    <w:tmpl w:val="0E52E0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B2A54"/>
    <w:multiLevelType w:val="hybridMultilevel"/>
    <w:tmpl w:val="44C24B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E1EC5"/>
    <w:multiLevelType w:val="hybridMultilevel"/>
    <w:tmpl w:val="4546F4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727"/>
    <w:rsid w:val="00010BF5"/>
    <w:rsid w:val="00011D58"/>
    <w:rsid w:val="000261AC"/>
    <w:rsid w:val="0002646A"/>
    <w:rsid w:val="00042A19"/>
    <w:rsid w:val="00052C87"/>
    <w:rsid w:val="00057C39"/>
    <w:rsid w:val="00060558"/>
    <w:rsid w:val="000616AF"/>
    <w:rsid w:val="000663BC"/>
    <w:rsid w:val="0006728A"/>
    <w:rsid w:val="00071548"/>
    <w:rsid w:val="00073551"/>
    <w:rsid w:val="000742C0"/>
    <w:rsid w:val="00084330"/>
    <w:rsid w:val="000901BD"/>
    <w:rsid w:val="000A4304"/>
    <w:rsid w:val="000A471F"/>
    <w:rsid w:val="000A7B0F"/>
    <w:rsid w:val="000B0075"/>
    <w:rsid w:val="000B00C6"/>
    <w:rsid w:val="000B7C3E"/>
    <w:rsid w:val="000C2CEE"/>
    <w:rsid w:val="000C4201"/>
    <w:rsid w:val="000D17F2"/>
    <w:rsid w:val="000E58A9"/>
    <w:rsid w:val="00104333"/>
    <w:rsid w:val="00117C1A"/>
    <w:rsid w:val="00126874"/>
    <w:rsid w:val="00134789"/>
    <w:rsid w:val="00136033"/>
    <w:rsid w:val="0013608C"/>
    <w:rsid w:val="00145D18"/>
    <w:rsid w:val="001534B5"/>
    <w:rsid w:val="0016543A"/>
    <w:rsid w:val="00177ECB"/>
    <w:rsid w:val="0018171B"/>
    <w:rsid w:val="001855C9"/>
    <w:rsid w:val="00191DE7"/>
    <w:rsid w:val="00196397"/>
    <w:rsid w:val="00196941"/>
    <w:rsid w:val="001A1B5F"/>
    <w:rsid w:val="001B3A8A"/>
    <w:rsid w:val="001B6E67"/>
    <w:rsid w:val="001C1C5D"/>
    <w:rsid w:val="001D0599"/>
    <w:rsid w:val="001D5B37"/>
    <w:rsid w:val="001D6072"/>
    <w:rsid w:val="001D741F"/>
    <w:rsid w:val="001D77EA"/>
    <w:rsid w:val="001D7C6C"/>
    <w:rsid w:val="001E4781"/>
    <w:rsid w:val="001E558C"/>
    <w:rsid w:val="001F238B"/>
    <w:rsid w:val="001F2455"/>
    <w:rsid w:val="001F369B"/>
    <w:rsid w:val="001F5FFF"/>
    <w:rsid w:val="0020211A"/>
    <w:rsid w:val="0021021E"/>
    <w:rsid w:val="002112B0"/>
    <w:rsid w:val="00216071"/>
    <w:rsid w:val="002207BB"/>
    <w:rsid w:val="00220AB2"/>
    <w:rsid w:val="00221AFE"/>
    <w:rsid w:val="0022560D"/>
    <w:rsid w:val="00230DC7"/>
    <w:rsid w:val="00237FE3"/>
    <w:rsid w:val="00244A21"/>
    <w:rsid w:val="00246F09"/>
    <w:rsid w:val="00257E0E"/>
    <w:rsid w:val="002603D1"/>
    <w:rsid w:val="00271269"/>
    <w:rsid w:val="00275BE0"/>
    <w:rsid w:val="00277B87"/>
    <w:rsid w:val="00281B79"/>
    <w:rsid w:val="002832BC"/>
    <w:rsid w:val="002842BB"/>
    <w:rsid w:val="0029153B"/>
    <w:rsid w:val="0029326E"/>
    <w:rsid w:val="00293C13"/>
    <w:rsid w:val="002964DB"/>
    <w:rsid w:val="00296C08"/>
    <w:rsid w:val="002A1ABF"/>
    <w:rsid w:val="002A4649"/>
    <w:rsid w:val="002A4E46"/>
    <w:rsid w:val="002A6621"/>
    <w:rsid w:val="002A69A6"/>
    <w:rsid w:val="002A7037"/>
    <w:rsid w:val="002A7E2B"/>
    <w:rsid w:val="002B265B"/>
    <w:rsid w:val="002B526A"/>
    <w:rsid w:val="002B62BB"/>
    <w:rsid w:val="002B64EC"/>
    <w:rsid w:val="002B68B2"/>
    <w:rsid w:val="002C2712"/>
    <w:rsid w:val="002D6E93"/>
    <w:rsid w:val="002E21E8"/>
    <w:rsid w:val="002E4E53"/>
    <w:rsid w:val="002E6472"/>
    <w:rsid w:val="002F0B17"/>
    <w:rsid w:val="002F5B97"/>
    <w:rsid w:val="00300364"/>
    <w:rsid w:val="00303533"/>
    <w:rsid w:val="00305C24"/>
    <w:rsid w:val="00310370"/>
    <w:rsid w:val="00310AAE"/>
    <w:rsid w:val="00322B2C"/>
    <w:rsid w:val="003240A0"/>
    <w:rsid w:val="003263FE"/>
    <w:rsid w:val="00330844"/>
    <w:rsid w:val="00331AE4"/>
    <w:rsid w:val="00331C66"/>
    <w:rsid w:val="00334281"/>
    <w:rsid w:val="003352AE"/>
    <w:rsid w:val="00337E08"/>
    <w:rsid w:val="003404E7"/>
    <w:rsid w:val="00344B08"/>
    <w:rsid w:val="0034774D"/>
    <w:rsid w:val="00352498"/>
    <w:rsid w:val="00353D27"/>
    <w:rsid w:val="003575F5"/>
    <w:rsid w:val="00372684"/>
    <w:rsid w:val="00376FB5"/>
    <w:rsid w:val="003802E7"/>
    <w:rsid w:val="0039495D"/>
    <w:rsid w:val="00394CF5"/>
    <w:rsid w:val="003A18F9"/>
    <w:rsid w:val="003A6328"/>
    <w:rsid w:val="003C78AF"/>
    <w:rsid w:val="003D397E"/>
    <w:rsid w:val="003D401B"/>
    <w:rsid w:val="003D5CE0"/>
    <w:rsid w:val="003D6783"/>
    <w:rsid w:val="003D7104"/>
    <w:rsid w:val="003D757F"/>
    <w:rsid w:val="003F2096"/>
    <w:rsid w:val="003F4763"/>
    <w:rsid w:val="003F542A"/>
    <w:rsid w:val="00412956"/>
    <w:rsid w:val="00414ADB"/>
    <w:rsid w:val="0042112B"/>
    <w:rsid w:val="004256C8"/>
    <w:rsid w:val="00426C06"/>
    <w:rsid w:val="00431C43"/>
    <w:rsid w:val="00432197"/>
    <w:rsid w:val="00432B88"/>
    <w:rsid w:val="0043458C"/>
    <w:rsid w:val="00435180"/>
    <w:rsid w:val="00435E68"/>
    <w:rsid w:val="00441081"/>
    <w:rsid w:val="00441783"/>
    <w:rsid w:val="004420EF"/>
    <w:rsid w:val="0044446B"/>
    <w:rsid w:val="004466A1"/>
    <w:rsid w:val="00446AEC"/>
    <w:rsid w:val="00450D26"/>
    <w:rsid w:val="00457999"/>
    <w:rsid w:val="004673E5"/>
    <w:rsid w:val="0047572B"/>
    <w:rsid w:val="004767BC"/>
    <w:rsid w:val="00481883"/>
    <w:rsid w:val="00482D45"/>
    <w:rsid w:val="00490EAC"/>
    <w:rsid w:val="00496E44"/>
    <w:rsid w:val="004A0738"/>
    <w:rsid w:val="004A3375"/>
    <w:rsid w:val="004A7896"/>
    <w:rsid w:val="004C0F17"/>
    <w:rsid w:val="004C5C25"/>
    <w:rsid w:val="004D0CAD"/>
    <w:rsid w:val="004D3516"/>
    <w:rsid w:val="004D7F7B"/>
    <w:rsid w:val="004E1C99"/>
    <w:rsid w:val="004E2210"/>
    <w:rsid w:val="004E2FAB"/>
    <w:rsid w:val="004E44B7"/>
    <w:rsid w:val="004E5941"/>
    <w:rsid w:val="004E5CFE"/>
    <w:rsid w:val="004F1D97"/>
    <w:rsid w:val="004F2175"/>
    <w:rsid w:val="00505586"/>
    <w:rsid w:val="00506DC5"/>
    <w:rsid w:val="00510335"/>
    <w:rsid w:val="00516E10"/>
    <w:rsid w:val="005206EB"/>
    <w:rsid w:val="00526AE3"/>
    <w:rsid w:val="0053138C"/>
    <w:rsid w:val="005409AC"/>
    <w:rsid w:val="00540B51"/>
    <w:rsid w:val="00542F0D"/>
    <w:rsid w:val="005434D6"/>
    <w:rsid w:val="0054690A"/>
    <w:rsid w:val="00546948"/>
    <w:rsid w:val="00546AD2"/>
    <w:rsid w:val="00546E6A"/>
    <w:rsid w:val="0055256C"/>
    <w:rsid w:val="00552E73"/>
    <w:rsid w:val="005556B8"/>
    <w:rsid w:val="005568F5"/>
    <w:rsid w:val="00560A34"/>
    <w:rsid w:val="00563075"/>
    <w:rsid w:val="005633C5"/>
    <w:rsid w:val="005662F1"/>
    <w:rsid w:val="005820FC"/>
    <w:rsid w:val="00582143"/>
    <w:rsid w:val="00583271"/>
    <w:rsid w:val="00583D63"/>
    <w:rsid w:val="0058795F"/>
    <w:rsid w:val="00597567"/>
    <w:rsid w:val="005A10AB"/>
    <w:rsid w:val="005A6EAD"/>
    <w:rsid w:val="005B079B"/>
    <w:rsid w:val="005C1D70"/>
    <w:rsid w:val="005C220F"/>
    <w:rsid w:val="005C4560"/>
    <w:rsid w:val="005D2B45"/>
    <w:rsid w:val="005D3BC0"/>
    <w:rsid w:val="005D530A"/>
    <w:rsid w:val="005D6FD1"/>
    <w:rsid w:val="005E0C15"/>
    <w:rsid w:val="005E2165"/>
    <w:rsid w:val="005E2282"/>
    <w:rsid w:val="005E44CE"/>
    <w:rsid w:val="005F2FCD"/>
    <w:rsid w:val="005F3706"/>
    <w:rsid w:val="005F7B2E"/>
    <w:rsid w:val="00601121"/>
    <w:rsid w:val="006013AF"/>
    <w:rsid w:val="006046A9"/>
    <w:rsid w:val="00607AC0"/>
    <w:rsid w:val="00611CB4"/>
    <w:rsid w:val="00613BA2"/>
    <w:rsid w:val="00621A48"/>
    <w:rsid w:val="00630478"/>
    <w:rsid w:val="00630E7A"/>
    <w:rsid w:val="00635585"/>
    <w:rsid w:val="0063654B"/>
    <w:rsid w:val="00646111"/>
    <w:rsid w:val="00656535"/>
    <w:rsid w:val="00662A1A"/>
    <w:rsid w:val="00666F7B"/>
    <w:rsid w:val="00673641"/>
    <w:rsid w:val="00673C97"/>
    <w:rsid w:val="00680F59"/>
    <w:rsid w:val="00682727"/>
    <w:rsid w:val="006A37C3"/>
    <w:rsid w:val="006A4C2C"/>
    <w:rsid w:val="006A5241"/>
    <w:rsid w:val="006B0E7B"/>
    <w:rsid w:val="006C0C66"/>
    <w:rsid w:val="006C2BC3"/>
    <w:rsid w:val="006D1DA5"/>
    <w:rsid w:val="006D653B"/>
    <w:rsid w:val="006E14D8"/>
    <w:rsid w:val="006E236D"/>
    <w:rsid w:val="006E7C83"/>
    <w:rsid w:val="006F3D2A"/>
    <w:rsid w:val="006F6F88"/>
    <w:rsid w:val="0070235E"/>
    <w:rsid w:val="00703019"/>
    <w:rsid w:val="00705BB8"/>
    <w:rsid w:val="007117B5"/>
    <w:rsid w:val="0071212B"/>
    <w:rsid w:val="007123EA"/>
    <w:rsid w:val="007126D5"/>
    <w:rsid w:val="00714130"/>
    <w:rsid w:val="00720832"/>
    <w:rsid w:val="007268BB"/>
    <w:rsid w:val="0072707A"/>
    <w:rsid w:val="007329E6"/>
    <w:rsid w:val="00744FAA"/>
    <w:rsid w:val="00745369"/>
    <w:rsid w:val="00745533"/>
    <w:rsid w:val="00746433"/>
    <w:rsid w:val="00752917"/>
    <w:rsid w:val="00753970"/>
    <w:rsid w:val="00756D2A"/>
    <w:rsid w:val="0076366B"/>
    <w:rsid w:val="007668DE"/>
    <w:rsid w:val="00767383"/>
    <w:rsid w:val="00772003"/>
    <w:rsid w:val="007730E7"/>
    <w:rsid w:val="00776855"/>
    <w:rsid w:val="007825FD"/>
    <w:rsid w:val="00787BA4"/>
    <w:rsid w:val="00792AB2"/>
    <w:rsid w:val="00795C5C"/>
    <w:rsid w:val="007968F5"/>
    <w:rsid w:val="007A6092"/>
    <w:rsid w:val="007C4588"/>
    <w:rsid w:val="007C51A9"/>
    <w:rsid w:val="007C7E35"/>
    <w:rsid w:val="007E221B"/>
    <w:rsid w:val="007F51E1"/>
    <w:rsid w:val="00815DD4"/>
    <w:rsid w:val="008214AF"/>
    <w:rsid w:val="00823F05"/>
    <w:rsid w:val="00845819"/>
    <w:rsid w:val="008468F8"/>
    <w:rsid w:val="008517BC"/>
    <w:rsid w:val="00857B38"/>
    <w:rsid w:val="00863768"/>
    <w:rsid w:val="00870697"/>
    <w:rsid w:val="00870E3E"/>
    <w:rsid w:val="00880A63"/>
    <w:rsid w:val="00881469"/>
    <w:rsid w:val="00882789"/>
    <w:rsid w:val="0088474D"/>
    <w:rsid w:val="0088720E"/>
    <w:rsid w:val="008A0E4F"/>
    <w:rsid w:val="008B3F99"/>
    <w:rsid w:val="008B66C2"/>
    <w:rsid w:val="008D5361"/>
    <w:rsid w:val="008E11B2"/>
    <w:rsid w:val="008E784C"/>
    <w:rsid w:val="008F2DA4"/>
    <w:rsid w:val="00902E75"/>
    <w:rsid w:val="00903362"/>
    <w:rsid w:val="00904CC1"/>
    <w:rsid w:val="00911AC8"/>
    <w:rsid w:val="00914F86"/>
    <w:rsid w:val="009153F2"/>
    <w:rsid w:val="0091659D"/>
    <w:rsid w:val="00917ABA"/>
    <w:rsid w:val="00920B87"/>
    <w:rsid w:val="00923473"/>
    <w:rsid w:val="00923C3D"/>
    <w:rsid w:val="00926A34"/>
    <w:rsid w:val="009341DF"/>
    <w:rsid w:val="00935A3F"/>
    <w:rsid w:val="009471C4"/>
    <w:rsid w:val="00954043"/>
    <w:rsid w:val="00954AAD"/>
    <w:rsid w:val="00954B29"/>
    <w:rsid w:val="009554BA"/>
    <w:rsid w:val="0095663B"/>
    <w:rsid w:val="0095676B"/>
    <w:rsid w:val="00963CF2"/>
    <w:rsid w:val="00963D87"/>
    <w:rsid w:val="00964A1B"/>
    <w:rsid w:val="0096636F"/>
    <w:rsid w:val="00966E4C"/>
    <w:rsid w:val="00970173"/>
    <w:rsid w:val="00982015"/>
    <w:rsid w:val="009820F6"/>
    <w:rsid w:val="00990DAA"/>
    <w:rsid w:val="00996478"/>
    <w:rsid w:val="009964BE"/>
    <w:rsid w:val="00996828"/>
    <w:rsid w:val="009A2CA9"/>
    <w:rsid w:val="009B3A49"/>
    <w:rsid w:val="009D484D"/>
    <w:rsid w:val="009E489F"/>
    <w:rsid w:val="009E5AEB"/>
    <w:rsid w:val="009F497B"/>
    <w:rsid w:val="009F5A58"/>
    <w:rsid w:val="009F6248"/>
    <w:rsid w:val="009F6C09"/>
    <w:rsid w:val="009F6D88"/>
    <w:rsid w:val="00A00CB9"/>
    <w:rsid w:val="00A0643F"/>
    <w:rsid w:val="00A100F4"/>
    <w:rsid w:val="00A11244"/>
    <w:rsid w:val="00A12E39"/>
    <w:rsid w:val="00A16A2F"/>
    <w:rsid w:val="00A214D7"/>
    <w:rsid w:val="00A22D5C"/>
    <w:rsid w:val="00A22EBF"/>
    <w:rsid w:val="00A26F0B"/>
    <w:rsid w:val="00A27F22"/>
    <w:rsid w:val="00A32A97"/>
    <w:rsid w:val="00A348E7"/>
    <w:rsid w:val="00A36763"/>
    <w:rsid w:val="00A3759C"/>
    <w:rsid w:val="00A41767"/>
    <w:rsid w:val="00A42317"/>
    <w:rsid w:val="00A42AE8"/>
    <w:rsid w:val="00A42BB4"/>
    <w:rsid w:val="00A44B92"/>
    <w:rsid w:val="00A44FCC"/>
    <w:rsid w:val="00A50A81"/>
    <w:rsid w:val="00A5294B"/>
    <w:rsid w:val="00A53ECE"/>
    <w:rsid w:val="00A5462C"/>
    <w:rsid w:val="00A63714"/>
    <w:rsid w:val="00A66AEA"/>
    <w:rsid w:val="00A758FC"/>
    <w:rsid w:val="00A766C9"/>
    <w:rsid w:val="00A76D1D"/>
    <w:rsid w:val="00A87915"/>
    <w:rsid w:val="00A910C5"/>
    <w:rsid w:val="00AA10F7"/>
    <w:rsid w:val="00AA270C"/>
    <w:rsid w:val="00AA2735"/>
    <w:rsid w:val="00AA2F1B"/>
    <w:rsid w:val="00AA632F"/>
    <w:rsid w:val="00AB4B63"/>
    <w:rsid w:val="00AB5882"/>
    <w:rsid w:val="00AB5E73"/>
    <w:rsid w:val="00AC5498"/>
    <w:rsid w:val="00AC6C0D"/>
    <w:rsid w:val="00AD1E4B"/>
    <w:rsid w:val="00AD3693"/>
    <w:rsid w:val="00AD4E21"/>
    <w:rsid w:val="00AE142E"/>
    <w:rsid w:val="00AE7F84"/>
    <w:rsid w:val="00AF5411"/>
    <w:rsid w:val="00B02FEF"/>
    <w:rsid w:val="00B07DF3"/>
    <w:rsid w:val="00B10CEA"/>
    <w:rsid w:val="00B12C5B"/>
    <w:rsid w:val="00B1766F"/>
    <w:rsid w:val="00B25083"/>
    <w:rsid w:val="00B30844"/>
    <w:rsid w:val="00B31631"/>
    <w:rsid w:val="00B34A21"/>
    <w:rsid w:val="00B408C6"/>
    <w:rsid w:val="00B40B65"/>
    <w:rsid w:val="00B41FE8"/>
    <w:rsid w:val="00B44303"/>
    <w:rsid w:val="00B444F5"/>
    <w:rsid w:val="00B47D95"/>
    <w:rsid w:val="00B5056D"/>
    <w:rsid w:val="00B56FE2"/>
    <w:rsid w:val="00B5714E"/>
    <w:rsid w:val="00B571B5"/>
    <w:rsid w:val="00B66D3A"/>
    <w:rsid w:val="00B71C65"/>
    <w:rsid w:val="00B72751"/>
    <w:rsid w:val="00B73958"/>
    <w:rsid w:val="00B75F70"/>
    <w:rsid w:val="00B83DF8"/>
    <w:rsid w:val="00B869DC"/>
    <w:rsid w:val="00B926BB"/>
    <w:rsid w:val="00B955C3"/>
    <w:rsid w:val="00BA1FFA"/>
    <w:rsid w:val="00BA41F1"/>
    <w:rsid w:val="00BB5855"/>
    <w:rsid w:val="00BB6040"/>
    <w:rsid w:val="00BC2C18"/>
    <w:rsid w:val="00BD4C62"/>
    <w:rsid w:val="00BD6B26"/>
    <w:rsid w:val="00BE045D"/>
    <w:rsid w:val="00BE224A"/>
    <w:rsid w:val="00BE61CF"/>
    <w:rsid w:val="00BF1D80"/>
    <w:rsid w:val="00BF6961"/>
    <w:rsid w:val="00BF69DA"/>
    <w:rsid w:val="00C1444D"/>
    <w:rsid w:val="00C2140A"/>
    <w:rsid w:val="00C309C9"/>
    <w:rsid w:val="00C3698C"/>
    <w:rsid w:val="00C43206"/>
    <w:rsid w:val="00C43B2F"/>
    <w:rsid w:val="00C46B0D"/>
    <w:rsid w:val="00C62476"/>
    <w:rsid w:val="00C6310C"/>
    <w:rsid w:val="00C66CD4"/>
    <w:rsid w:val="00C73034"/>
    <w:rsid w:val="00C81713"/>
    <w:rsid w:val="00C830DA"/>
    <w:rsid w:val="00C8400A"/>
    <w:rsid w:val="00C84011"/>
    <w:rsid w:val="00C90FA3"/>
    <w:rsid w:val="00C91CE8"/>
    <w:rsid w:val="00CA2CA0"/>
    <w:rsid w:val="00CA3D44"/>
    <w:rsid w:val="00CA52C3"/>
    <w:rsid w:val="00CA6E7C"/>
    <w:rsid w:val="00CB01DA"/>
    <w:rsid w:val="00CB1502"/>
    <w:rsid w:val="00CB2598"/>
    <w:rsid w:val="00CC12E0"/>
    <w:rsid w:val="00CC4653"/>
    <w:rsid w:val="00CC5460"/>
    <w:rsid w:val="00CC7197"/>
    <w:rsid w:val="00CD2C8C"/>
    <w:rsid w:val="00CD3511"/>
    <w:rsid w:val="00CD5E78"/>
    <w:rsid w:val="00CD729A"/>
    <w:rsid w:val="00CD7D1E"/>
    <w:rsid w:val="00CE0142"/>
    <w:rsid w:val="00CE0387"/>
    <w:rsid w:val="00CE243C"/>
    <w:rsid w:val="00CF0650"/>
    <w:rsid w:val="00CF23E8"/>
    <w:rsid w:val="00CF4522"/>
    <w:rsid w:val="00CF53EC"/>
    <w:rsid w:val="00D12721"/>
    <w:rsid w:val="00D149FB"/>
    <w:rsid w:val="00D20995"/>
    <w:rsid w:val="00D27F4A"/>
    <w:rsid w:val="00D30100"/>
    <w:rsid w:val="00D3103D"/>
    <w:rsid w:val="00D31DFB"/>
    <w:rsid w:val="00D359B8"/>
    <w:rsid w:val="00D40CC5"/>
    <w:rsid w:val="00D43385"/>
    <w:rsid w:val="00D473CE"/>
    <w:rsid w:val="00D477E7"/>
    <w:rsid w:val="00D62AA5"/>
    <w:rsid w:val="00D63FAD"/>
    <w:rsid w:val="00D82DD4"/>
    <w:rsid w:val="00D86323"/>
    <w:rsid w:val="00D87480"/>
    <w:rsid w:val="00D90AD1"/>
    <w:rsid w:val="00D925C1"/>
    <w:rsid w:val="00D970A1"/>
    <w:rsid w:val="00DA275D"/>
    <w:rsid w:val="00DA37FF"/>
    <w:rsid w:val="00DB0B53"/>
    <w:rsid w:val="00DB5A54"/>
    <w:rsid w:val="00DC206C"/>
    <w:rsid w:val="00DC243C"/>
    <w:rsid w:val="00DC6B69"/>
    <w:rsid w:val="00DC793C"/>
    <w:rsid w:val="00DC7C14"/>
    <w:rsid w:val="00DD2BE8"/>
    <w:rsid w:val="00DE0FD3"/>
    <w:rsid w:val="00DE19A1"/>
    <w:rsid w:val="00DE265C"/>
    <w:rsid w:val="00DE3DE8"/>
    <w:rsid w:val="00DF14D9"/>
    <w:rsid w:val="00DF3A6E"/>
    <w:rsid w:val="00DF415E"/>
    <w:rsid w:val="00DF47E4"/>
    <w:rsid w:val="00DF793F"/>
    <w:rsid w:val="00E01BDA"/>
    <w:rsid w:val="00E05E71"/>
    <w:rsid w:val="00E07B1A"/>
    <w:rsid w:val="00E13A8A"/>
    <w:rsid w:val="00E16CAC"/>
    <w:rsid w:val="00E23588"/>
    <w:rsid w:val="00E245A0"/>
    <w:rsid w:val="00E25E88"/>
    <w:rsid w:val="00E306C1"/>
    <w:rsid w:val="00E34727"/>
    <w:rsid w:val="00E36F3C"/>
    <w:rsid w:val="00E400AB"/>
    <w:rsid w:val="00E405B2"/>
    <w:rsid w:val="00E410C0"/>
    <w:rsid w:val="00E42C1E"/>
    <w:rsid w:val="00E4594B"/>
    <w:rsid w:val="00E510FC"/>
    <w:rsid w:val="00E51962"/>
    <w:rsid w:val="00E54977"/>
    <w:rsid w:val="00E60557"/>
    <w:rsid w:val="00E60602"/>
    <w:rsid w:val="00E6197F"/>
    <w:rsid w:val="00E67C4E"/>
    <w:rsid w:val="00E67EFC"/>
    <w:rsid w:val="00E76D6F"/>
    <w:rsid w:val="00E8297C"/>
    <w:rsid w:val="00E84C0B"/>
    <w:rsid w:val="00E9198C"/>
    <w:rsid w:val="00E95966"/>
    <w:rsid w:val="00E97E0D"/>
    <w:rsid w:val="00EA0433"/>
    <w:rsid w:val="00EA7886"/>
    <w:rsid w:val="00EA7EB8"/>
    <w:rsid w:val="00EB30A4"/>
    <w:rsid w:val="00EB7D60"/>
    <w:rsid w:val="00EC1E9B"/>
    <w:rsid w:val="00EC2BF6"/>
    <w:rsid w:val="00EC5CB2"/>
    <w:rsid w:val="00ED1627"/>
    <w:rsid w:val="00ED5767"/>
    <w:rsid w:val="00ED5797"/>
    <w:rsid w:val="00ED7716"/>
    <w:rsid w:val="00EE0624"/>
    <w:rsid w:val="00EE0ADA"/>
    <w:rsid w:val="00EE36F0"/>
    <w:rsid w:val="00EF58D9"/>
    <w:rsid w:val="00EF7878"/>
    <w:rsid w:val="00EF7C9A"/>
    <w:rsid w:val="00F10543"/>
    <w:rsid w:val="00F13E71"/>
    <w:rsid w:val="00F174B2"/>
    <w:rsid w:val="00F22D00"/>
    <w:rsid w:val="00F250C9"/>
    <w:rsid w:val="00F27E33"/>
    <w:rsid w:val="00F35BC0"/>
    <w:rsid w:val="00F410A1"/>
    <w:rsid w:val="00F4131C"/>
    <w:rsid w:val="00F476DA"/>
    <w:rsid w:val="00F5144E"/>
    <w:rsid w:val="00F54B4D"/>
    <w:rsid w:val="00F63FCB"/>
    <w:rsid w:val="00F66D5C"/>
    <w:rsid w:val="00F66F7B"/>
    <w:rsid w:val="00F70298"/>
    <w:rsid w:val="00F7522C"/>
    <w:rsid w:val="00F75FD9"/>
    <w:rsid w:val="00F8380A"/>
    <w:rsid w:val="00F9339D"/>
    <w:rsid w:val="00F964EC"/>
    <w:rsid w:val="00FA3014"/>
    <w:rsid w:val="00FA3779"/>
    <w:rsid w:val="00FA6819"/>
    <w:rsid w:val="00FB3E69"/>
    <w:rsid w:val="00FB6B63"/>
    <w:rsid w:val="00FD53D4"/>
    <w:rsid w:val="00FD659D"/>
    <w:rsid w:val="00FF3D05"/>
    <w:rsid w:val="00F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0D76D"/>
  <w15:docId w15:val="{BD76AECA-6878-4982-B90D-14838D28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1A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51A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C2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2CE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E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0C15"/>
  </w:style>
  <w:style w:type="paragraph" w:styleId="Piedepgina">
    <w:name w:val="footer"/>
    <w:basedOn w:val="Normal"/>
    <w:link w:val="PiedepginaCar"/>
    <w:uiPriority w:val="99"/>
    <w:unhideWhenUsed/>
    <w:rsid w:val="005E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C15"/>
  </w:style>
  <w:style w:type="table" w:styleId="Tablaconcuadrcula">
    <w:name w:val="Table Grid"/>
    <w:basedOn w:val="Tablanormal"/>
    <w:uiPriority w:val="59"/>
    <w:rsid w:val="000843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0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Escritorio\Acuerdo%20de%20Trabajo%20y%20Verificaci&#243;n%20de%20Informaci&#243;n%20y%20Documentaci&#243;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E11FA-9995-40BF-8E84-277D24740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Acuerdo de Trabajo y Verificación de Información y Documentación</Template>
  <TotalTime>0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Maricarmen</dc:creator>
  <cp:lastModifiedBy>Lucia</cp:lastModifiedBy>
  <cp:revision>2</cp:revision>
  <cp:lastPrinted>2019-01-08T15:47:00Z</cp:lastPrinted>
  <dcterms:created xsi:type="dcterms:W3CDTF">2026-02-05T17:48:00Z</dcterms:created>
  <dcterms:modified xsi:type="dcterms:W3CDTF">2026-02-05T17:48:00Z</dcterms:modified>
</cp:coreProperties>
</file>